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B7926" w14:textId="77777777" w:rsidR="009522E5" w:rsidRDefault="00482526" w:rsidP="00A318FD">
      <w:pPr>
        <w:pStyle w:val="Heading5"/>
        <w:pBdr>
          <w:bottom w:val="thinThickThinSmallGap" w:sz="24" w:space="1" w:color="00FF00"/>
        </w:pBdr>
        <w:spacing w:before="1800" w:after="0" w:line="240" w:lineRule="auto"/>
        <w:jc w:val="center"/>
        <w:rPr>
          <w:rFonts w:cs="Arial"/>
          <w:bCs/>
          <w:sz w:val="36"/>
        </w:rPr>
      </w:pPr>
      <w:r>
        <w:rPr>
          <w:rFonts w:cs="Arial"/>
          <w:bCs/>
          <w:sz w:val="36"/>
        </w:rPr>
        <w:t xml:space="preserve">DRAFT </w:t>
      </w:r>
      <w:r w:rsidR="009522E5">
        <w:rPr>
          <w:rFonts w:cs="Arial"/>
          <w:bCs/>
          <w:sz w:val="36"/>
        </w:rPr>
        <w:t>EAST AFRICAN STANDARD</w:t>
      </w:r>
    </w:p>
    <w:p w14:paraId="75636298" w14:textId="329432F1" w:rsidR="00DD67E4" w:rsidRPr="005404FF" w:rsidRDefault="0063201A" w:rsidP="00D04C4B">
      <w:pPr>
        <w:pStyle w:val="zzCover"/>
        <w:tabs>
          <w:tab w:val="left" w:pos="5990"/>
        </w:tabs>
        <w:spacing w:before="600" w:after="4920"/>
        <w:jc w:val="left"/>
        <w:rPr>
          <w:rFonts w:cs="Arial"/>
          <w:bCs/>
          <w:color w:val="auto"/>
          <w:sz w:val="32"/>
          <w:szCs w:val="32"/>
        </w:rPr>
      </w:pPr>
      <w:r w:rsidRPr="0063201A">
        <w:rPr>
          <w:rFonts w:cs="Arial"/>
          <w:bCs/>
          <w:color w:val="auto"/>
          <w:sz w:val="32"/>
          <w:szCs w:val="32"/>
        </w:rPr>
        <w:t xml:space="preserve">Edible </w:t>
      </w:r>
      <w:r w:rsidR="007E3DEA">
        <w:rPr>
          <w:rFonts w:cs="Arial"/>
          <w:bCs/>
          <w:color w:val="auto"/>
          <w:sz w:val="32"/>
          <w:szCs w:val="32"/>
        </w:rPr>
        <w:t>palm</w:t>
      </w:r>
      <w:r w:rsidRPr="0063201A">
        <w:rPr>
          <w:rFonts w:cs="Arial"/>
          <w:bCs/>
          <w:color w:val="auto"/>
          <w:sz w:val="32"/>
          <w:szCs w:val="32"/>
        </w:rPr>
        <w:t xml:space="preserve"> oil — Specification</w:t>
      </w:r>
      <w:r w:rsidR="00D04C4B">
        <w:rPr>
          <w:rFonts w:cs="Arial"/>
          <w:bCs/>
          <w:color w:val="auto"/>
          <w:sz w:val="32"/>
          <w:szCs w:val="32"/>
        </w:rPr>
        <w:tab/>
      </w:r>
    </w:p>
    <w:p w14:paraId="00CA5F7A" w14:textId="77777777" w:rsidR="009522E5" w:rsidRDefault="009522E5" w:rsidP="00A318FD">
      <w:pPr>
        <w:pStyle w:val="Heading7"/>
        <w:pBdr>
          <w:bottom w:val="thinThickThinSmallGap" w:sz="24" w:space="1" w:color="00FF00"/>
        </w:pBdr>
        <w:spacing w:before="100" w:beforeAutospacing="1" w:after="0" w:line="240" w:lineRule="auto"/>
        <w:jc w:val="center"/>
        <w:rPr>
          <w:sz w:val="32"/>
        </w:rPr>
      </w:pPr>
      <w:r>
        <w:rPr>
          <w:sz w:val="32"/>
        </w:rPr>
        <w:t>EAST AFRICAN COMMUNITY</w:t>
      </w:r>
    </w:p>
    <w:p w14:paraId="6EBD8157" w14:textId="77777777" w:rsidR="0032438D" w:rsidRPr="005404FF" w:rsidRDefault="0032438D" w:rsidP="005404FF"/>
    <w:p w14:paraId="7717E562" w14:textId="77777777" w:rsidR="009522E5" w:rsidRDefault="009522E5" w:rsidP="00A318FD">
      <w:pPr>
        <w:pStyle w:val="Definition"/>
        <w:sectPr w:rsidR="009522E5" w:rsidSect="009522E5">
          <w:headerReference w:type="even" r:id="rId8"/>
          <w:headerReference w:type="default" r:id="rId9"/>
          <w:footerReference w:type="even" r:id="rId10"/>
          <w:footerReference w:type="default" r:id="rId11"/>
          <w:headerReference w:type="first" r:id="rId12"/>
          <w:footerReference w:type="first" r:id="rId13"/>
          <w:type w:val="evenPage"/>
          <w:pgSz w:w="11906" w:h="16838" w:code="9"/>
          <w:pgMar w:top="850" w:right="734" w:bottom="1080" w:left="850" w:header="706" w:footer="908" w:gutter="562"/>
          <w:pgNumType w:fmt="lowerRoman" w:start="2"/>
          <w:cols w:space="720"/>
          <w:titlePg/>
        </w:sectPr>
      </w:pPr>
    </w:p>
    <w:p w14:paraId="6AC7D2DD" w14:textId="77777777" w:rsidR="009522E5" w:rsidRPr="00493487" w:rsidRDefault="009522E5" w:rsidP="00A318FD">
      <w:pPr>
        <w:pStyle w:val="zzCopyright"/>
        <w:jc w:val="center"/>
        <w:rPr>
          <w:b/>
          <w:bCs/>
          <w:color w:val="auto"/>
          <w:sz w:val="24"/>
          <w:szCs w:val="24"/>
        </w:rPr>
      </w:pPr>
      <w:r w:rsidRPr="00493487">
        <w:rPr>
          <w:b/>
          <w:bCs/>
          <w:color w:val="auto"/>
          <w:sz w:val="24"/>
          <w:szCs w:val="24"/>
        </w:rPr>
        <w:lastRenderedPageBreak/>
        <w:t>Copyright notice</w:t>
      </w:r>
    </w:p>
    <w:p w14:paraId="0EF168A4" w14:textId="77777777" w:rsidR="009522E5" w:rsidRPr="00493487" w:rsidRDefault="009522E5" w:rsidP="00A318FD">
      <w:pPr>
        <w:pStyle w:val="zzCopyright"/>
        <w:rPr>
          <w:color w:val="auto"/>
        </w:rPr>
      </w:pPr>
      <w:r w:rsidRPr="00493487">
        <w:rPr>
          <w:color w:val="auto"/>
        </w:rPr>
        <w:t xml:space="preserve">This EAC document is copyright-protected by EAC. While the reproduction of this document by participants in the EAC standards development process is permitted without prior permission from EAC, neither this document nor any extract from it may be reproduced, </w:t>
      </w:r>
      <w:proofErr w:type="gramStart"/>
      <w:r w:rsidRPr="00493487">
        <w:rPr>
          <w:color w:val="auto"/>
        </w:rPr>
        <w:t>stored</w:t>
      </w:r>
      <w:proofErr w:type="gramEnd"/>
      <w:r w:rsidRPr="00493487">
        <w:rPr>
          <w:color w:val="auto"/>
        </w:rPr>
        <w:t xml:space="preserve"> or transmitted in any form for any other purpose without prior written permission from EAC.</w:t>
      </w:r>
    </w:p>
    <w:p w14:paraId="5E4814E6" w14:textId="77777777" w:rsidR="009522E5" w:rsidRPr="00493487" w:rsidRDefault="009522E5" w:rsidP="00A318FD">
      <w:pPr>
        <w:pStyle w:val="zzCopyright"/>
        <w:rPr>
          <w:color w:val="auto"/>
        </w:rPr>
      </w:pPr>
      <w:r w:rsidRPr="00493487">
        <w:rPr>
          <w:color w:val="auto"/>
        </w:rPr>
        <w:t>Requests for permission to reproduce this document for the purpose of selling it should be addressed as shown below or to EAC’s member body in the country of the requester:</w:t>
      </w:r>
    </w:p>
    <w:p w14:paraId="0E5693AC" w14:textId="77777777" w:rsidR="009522E5" w:rsidRPr="00E556B4" w:rsidRDefault="009522E5" w:rsidP="0017701C">
      <w:pPr>
        <w:pStyle w:val="zzCopyright"/>
        <w:spacing w:after="0"/>
        <w:ind w:firstLine="400"/>
        <w:jc w:val="left"/>
        <w:rPr>
          <w:i/>
          <w:iCs/>
          <w:color w:val="auto"/>
        </w:rPr>
      </w:pPr>
      <w:r w:rsidRPr="00E556B4">
        <w:rPr>
          <w:i/>
          <w:iCs/>
          <w:color w:val="auto"/>
        </w:rPr>
        <w:t>© East African Community</w:t>
      </w:r>
      <w:r w:rsidRPr="00AF2D10">
        <w:rPr>
          <w:i/>
          <w:iCs/>
          <w:color w:val="auto"/>
        </w:rPr>
        <w:t xml:space="preserve"> </w:t>
      </w:r>
      <w:r w:rsidR="001040F7">
        <w:rPr>
          <w:i/>
          <w:iCs/>
          <w:color w:val="auto"/>
        </w:rPr>
        <w:t>202</w:t>
      </w:r>
      <w:r w:rsidR="0063201A">
        <w:rPr>
          <w:i/>
          <w:iCs/>
          <w:color w:val="auto"/>
        </w:rPr>
        <w:t>2</w:t>
      </w:r>
      <w:r w:rsidR="001040F7" w:rsidRPr="00E556B4">
        <w:rPr>
          <w:i/>
          <w:iCs/>
          <w:color w:val="auto"/>
        </w:rPr>
        <w:t xml:space="preserve"> </w:t>
      </w:r>
      <w:r w:rsidRPr="00E556B4">
        <w:rPr>
          <w:i/>
          <w:iCs/>
          <w:color w:val="auto"/>
        </w:rPr>
        <w:t>— All rights reserved</w:t>
      </w:r>
    </w:p>
    <w:p w14:paraId="2A6BF857" w14:textId="77777777" w:rsidR="009522E5" w:rsidRPr="00E556B4" w:rsidRDefault="009522E5" w:rsidP="00A318FD">
      <w:pPr>
        <w:pStyle w:val="zzCopyright"/>
        <w:tabs>
          <w:tab w:val="clear" w:pos="9623"/>
          <w:tab w:val="left" w:pos="6050"/>
        </w:tabs>
        <w:spacing w:after="0"/>
        <w:ind w:firstLine="400"/>
        <w:jc w:val="left"/>
        <w:rPr>
          <w:i/>
          <w:iCs/>
          <w:color w:val="auto"/>
        </w:rPr>
      </w:pPr>
      <w:r w:rsidRPr="00E556B4">
        <w:rPr>
          <w:i/>
          <w:iCs/>
          <w:color w:val="auto"/>
        </w:rPr>
        <w:t>East African Community</w:t>
      </w:r>
    </w:p>
    <w:p w14:paraId="0B22E6B1" w14:textId="77777777" w:rsidR="009522E5" w:rsidRPr="00E556B4" w:rsidRDefault="009522E5" w:rsidP="00A318FD">
      <w:pPr>
        <w:pStyle w:val="zzCopyright"/>
        <w:spacing w:after="0"/>
        <w:ind w:firstLine="400"/>
        <w:jc w:val="left"/>
        <w:rPr>
          <w:i/>
          <w:iCs/>
          <w:color w:val="auto"/>
        </w:rPr>
      </w:pPr>
      <w:r w:rsidRPr="00E556B4">
        <w:rPr>
          <w:i/>
          <w:iCs/>
          <w:color w:val="auto"/>
        </w:rPr>
        <w:t>P.O.</w:t>
      </w:r>
      <w:r w:rsidR="00FA63DA">
        <w:rPr>
          <w:i/>
          <w:iCs/>
          <w:color w:val="auto"/>
        </w:rPr>
        <w:t xml:space="preserve"> </w:t>
      </w:r>
      <w:r w:rsidRPr="00E556B4">
        <w:rPr>
          <w:i/>
          <w:iCs/>
          <w:color w:val="auto"/>
        </w:rPr>
        <w:t>Box 1096</w:t>
      </w:r>
      <w:r w:rsidR="00D47159" w:rsidRPr="00FA63DA">
        <w:rPr>
          <w:i/>
          <w:iCs/>
          <w:color w:val="auto"/>
        </w:rPr>
        <w:t>,</w:t>
      </w:r>
    </w:p>
    <w:p w14:paraId="54F8D9E9"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Arusha</w:t>
      </w:r>
    </w:p>
    <w:p w14:paraId="69CC8FAA"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Tanzania</w:t>
      </w:r>
    </w:p>
    <w:p w14:paraId="67B06CA9"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 xml:space="preserve">Tel: </w:t>
      </w:r>
      <w:r w:rsidR="00495DAE" w:rsidRPr="005126A7">
        <w:rPr>
          <w:i/>
          <w:iCs/>
          <w:color w:val="auto"/>
          <w:lang w:val="it-IT"/>
        </w:rPr>
        <w:t xml:space="preserve">+ </w:t>
      </w:r>
      <w:r w:rsidRPr="005126A7">
        <w:rPr>
          <w:i/>
          <w:iCs/>
          <w:color w:val="auto"/>
          <w:lang w:val="it-IT"/>
        </w:rPr>
        <w:t>255 27 2</w:t>
      </w:r>
      <w:r w:rsidR="00FA63DA" w:rsidRPr="005126A7">
        <w:rPr>
          <w:i/>
          <w:iCs/>
          <w:color w:val="auto"/>
          <w:lang w:val="it-IT"/>
        </w:rPr>
        <w:t>162100</w:t>
      </w:r>
    </w:p>
    <w:p w14:paraId="76456B8E"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 xml:space="preserve">Fax: </w:t>
      </w:r>
      <w:r w:rsidR="003717A2" w:rsidRPr="005126A7">
        <w:rPr>
          <w:i/>
          <w:iCs/>
          <w:color w:val="auto"/>
          <w:lang w:val="it-IT"/>
        </w:rPr>
        <w:t xml:space="preserve">+ </w:t>
      </w:r>
      <w:r w:rsidRPr="005126A7">
        <w:rPr>
          <w:i/>
          <w:iCs/>
          <w:color w:val="auto"/>
          <w:lang w:val="it-IT"/>
        </w:rPr>
        <w:t xml:space="preserve">255 27 </w:t>
      </w:r>
      <w:r w:rsidR="00FA63DA" w:rsidRPr="005126A7">
        <w:rPr>
          <w:i/>
          <w:iCs/>
          <w:color w:val="auto"/>
          <w:lang w:val="it-IT"/>
        </w:rPr>
        <w:t>2162190</w:t>
      </w:r>
    </w:p>
    <w:p w14:paraId="603C1075" w14:textId="77777777" w:rsidR="009522E5" w:rsidRPr="005126A7" w:rsidRDefault="009522E5" w:rsidP="00A318FD">
      <w:pPr>
        <w:pStyle w:val="zzCopyright"/>
        <w:spacing w:after="0"/>
        <w:ind w:firstLine="400"/>
        <w:rPr>
          <w:i/>
          <w:iCs/>
          <w:color w:val="auto"/>
          <w:lang w:val="it-IT"/>
        </w:rPr>
      </w:pPr>
      <w:r w:rsidRPr="005126A7">
        <w:rPr>
          <w:i/>
          <w:iCs/>
          <w:color w:val="auto"/>
          <w:lang w:val="it-IT"/>
        </w:rPr>
        <w:t>E-mail: eac@eachq.org</w:t>
      </w:r>
    </w:p>
    <w:p w14:paraId="7B504BAA" w14:textId="77777777" w:rsidR="009522E5" w:rsidRDefault="009522E5" w:rsidP="00A318FD">
      <w:pPr>
        <w:pStyle w:val="zzCopyright"/>
        <w:rPr>
          <w:i/>
          <w:iCs/>
          <w:color w:val="auto"/>
        </w:rPr>
      </w:pPr>
      <w:r w:rsidRPr="005126A7">
        <w:rPr>
          <w:i/>
          <w:iCs/>
          <w:color w:val="FF0000"/>
          <w:lang w:val="it-IT"/>
        </w:rPr>
        <w:t xml:space="preserve">  </w:t>
      </w:r>
      <w:r w:rsidRPr="005126A7">
        <w:rPr>
          <w:i/>
          <w:iCs/>
          <w:color w:val="auto"/>
          <w:lang w:val="it-IT"/>
        </w:rPr>
        <w:t xml:space="preserve">     </w:t>
      </w:r>
      <w:r w:rsidRPr="001D07F1">
        <w:rPr>
          <w:i/>
          <w:iCs/>
          <w:color w:val="auto"/>
        </w:rPr>
        <w:t>Web: www.eac-quality.net</w:t>
      </w:r>
    </w:p>
    <w:p w14:paraId="5273BFED" w14:textId="77777777" w:rsidR="009522E5" w:rsidRDefault="009522E5" w:rsidP="00A318FD">
      <w:pPr>
        <w:pStyle w:val="zzCopyright"/>
        <w:rPr>
          <w:color w:val="auto"/>
        </w:rPr>
      </w:pPr>
      <w:r w:rsidRPr="00493487">
        <w:rPr>
          <w:color w:val="auto"/>
        </w:rPr>
        <w:t>Reproduction for sales purposes may be subject to royalty payments or a licensing agreement.</w:t>
      </w:r>
      <w:r>
        <w:rPr>
          <w:color w:val="auto"/>
        </w:rPr>
        <w:t xml:space="preserve"> Violators may be </w:t>
      </w:r>
      <w:r w:rsidRPr="005126A7">
        <w:rPr>
          <w:color w:val="auto"/>
        </w:rPr>
        <w:t>pr</w:t>
      </w:r>
      <w:r w:rsidR="00495DAE" w:rsidRPr="005126A7">
        <w:rPr>
          <w:color w:val="auto"/>
        </w:rPr>
        <w:t>o</w:t>
      </w:r>
      <w:r w:rsidRPr="005126A7">
        <w:rPr>
          <w:color w:val="auto"/>
        </w:rPr>
        <w:t>secuted</w:t>
      </w:r>
      <w:r w:rsidR="00495DAE" w:rsidRPr="005126A7">
        <w:rPr>
          <w:color w:val="auto"/>
        </w:rPr>
        <w:t>.</w:t>
      </w:r>
    </w:p>
    <w:p w14:paraId="3D96DB03" w14:textId="77777777" w:rsidR="00FA63DA" w:rsidRPr="005126A7" w:rsidRDefault="00FA63DA" w:rsidP="00A318FD">
      <w:pPr>
        <w:pStyle w:val="zzHelp"/>
        <w:rPr>
          <w:color w:val="00B050"/>
        </w:rPr>
      </w:pPr>
    </w:p>
    <w:p w14:paraId="5F5CDBDA" w14:textId="77777777" w:rsidR="008728D2" w:rsidRDefault="008728D2" w:rsidP="00A318FD">
      <w:pPr>
        <w:pStyle w:val="zzForeword"/>
        <w:spacing w:before="120" w:after="0"/>
        <w:rPr>
          <w:color w:val="auto"/>
        </w:rPr>
      </w:pPr>
      <w:bookmarkStart w:id="0" w:name="_Toc165968670"/>
      <w:bookmarkStart w:id="1" w:name="_Toc165973806"/>
      <w:r>
        <w:rPr>
          <w:color w:val="auto"/>
        </w:rPr>
        <w:t>Foreword</w:t>
      </w:r>
      <w:bookmarkEnd w:id="0"/>
      <w:bookmarkEnd w:id="1"/>
    </w:p>
    <w:p w14:paraId="086B2B44" w14:textId="77777777" w:rsidR="008728D2" w:rsidRDefault="008728D2" w:rsidP="00A318FD">
      <w:pPr>
        <w:tabs>
          <w:tab w:val="left" w:pos="1652"/>
        </w:tabs>
        <w:spacing w:before="120"/>
      </w:pPr>
      <w:r>
        <w:t xml:space="preserve">Development of the East African Standards has been necessitated by the need for harmonizing requirements governing quality of products and services in the East African Community. It is envisaged that through harmonized standardization, trade barriers that are encountered when goods and services are exchanged within the Community will be removed. </w:t>
      </w:r>
    </w:p>
    <w:p w14:paraId="126786DA" w14:textId="77777777" w:rsidR="00563C35" w:rsidRDefault="00563C35" w:rsidP="00A318FD">
      <w:pPr>
        <w:tabs>
          <w:tab w:val="left" w:pos="1652"/>
        </w:tabs>
      </w:pPr>
      <w:r>
        <w:t>T</w:t>
      </w:r>
      <w:r w:rsidR="008728D2">
        <w:t xml:space="preserve">he Community </w:t>
      </w:r>
      <w:r>
        <w:t xml:space="preserve">has </w:t>
      </w:r>
      <w:r w:rsidR="008728D2">
        <w:t>established an East African Standards Committee</w:t>
      </w:r>
      <w:r w:rsidR="00D94FA3">
        <w:t xml:space="preserve"> </w:t>
      </w:r>
      <w:r w:rsidR="00D94FA3" w:rsidRPr="001A5E92">
        <w:t>(</w:t>
      </w:r>
      <w:r w:rsidR="00D94FA3" w:rsidRPr="00563C35">
        <w:t>EASC)</w:t>
      </w:r>
      <w:r w:rsidR="008728D2">
        <w:t xml:space="preserve"> mandated to develop and issue East African Standards</w:t>
      </w:r>
      <w:r w:rsidR="00DE071F">
        <w:t xml:space="preserve"> </w:t>
      </w:r>
      <w:r w:rsidR="00DE071F" w:rsidRPr="001A5E92">
        <w:t>(EAS)</w:t>
      </w:r>
      <w:r w:rsidR="008728D2" w:rsidRPr="001A5E92">
        <w:t>.</w:t>
      </w:r>
      <w:r w:rsidR="008728D2">
        <w:rPr>
          <w:sz w:val="22"/>
          <w:szCs w:val="22"/>
        </w:rPr>
        <w:t xml:space="preserve"> </w:t>
      </w:r>
      <w:r w:rsidR="008728D2">
        <w:t xml:space="preserve">The Committee is composed of representatives of the National Standards Bodies in Partner States, together with the representatives from the </w:t>
      </w:r>
      <w:r>
        <w:t xml:space="preserve">public and </w:t>
      </w:r>
      <w:r w:rsidR="008728D2">
        <w:t>private sector organizations</w:t>
      </w:r>
      <w:r>
        <w:t xml:space="preserve"> in the community</w:t>
      </w:r>
      <w:r w:rsidR="008728D2">
        <w:t xml:space="preserve">. </w:t>
      </w:r>
    </w:p>
    <w:p w14:paraId="28AD270C" w14:textId="77777777" w:rsidR="008728D2" w:rsidRDefault="00563C35" w:rsidP="00A318FD">
      <w:pPr>
        <w:pStyle w:val="BodyText2"/>
        <w:tabs>
          <w:tab w:val="left" w:pos="1652"/>
        </w:tabs>
        <w:spacing w:before="0" w:line="240" w:lineRule="auto"/>
        <w:rPr>
          <w:sz w:val="20"/>
        </w:rPr>
      </w:pPr>
      <w:r>
        <w:rPr>
          <w:sz w:val="20"/>
        </w:rPr>
        <w:t xml:space="preserve">East African Standards are developed </w:t>
      </w:r>
      <w:r w:rsidR="001157C4">
        <w:rPr>
          <w:sz w:val="20"/>
        </w:rPr>
        <w:t>through</w:t>
      </w:r>
      <w:r>
        <w:rPr>
          <w:sz w:val="20"/>
        </w:rPr>
        <w:t xml:space="preserve"> Technical Committees that are representative of key stakeholders including government, academia, consumer groups, private </w:t>
      </w:r>
      <w:proofErr w:type="gramStart"/>
      <w:r>
        <w:rPr>
          <w:sz w:val="20"/>
        </w:rPr>
        <w:t>sector</w:t>
      </w:r>
      <w:proofErr w:type="gramEnd"/>
      <w:r>
        <w:rPr>
          <w:sz w:val="20"/>
        </w:rPr>
        <w:t xml:space="preserve"> and other interested parties. </w:t>
      </w:r>
      <w:r w:rsidR="008728D2">
        <w:rPr>
          <w:sz w:val="20"/>
        </w:rPr>
        <w:t xml:space="preserve">Draft East African Standards are circulated to stakeholders through the National Standards Bodies in the Partner States. The comments received are discussed and incorporated before finalization of standards, in </w:t>
      </w:r>
      <w:r w:rsidR="008728D2" w:rsidRPr="00B5797B">
        <w:rPr>
          <w:sz w:val="20"/>
        </w:rPr>
        <w:t xml:space="preserve">accordance with </w:t>
      </w:r>
      <w:r w:rsidR="0008623A" w:rsidRPr="00B5797B">
        <w:rPr>
          <w:sz w:val="20"/>
        </w:rPr>
        <w:t xml:space="preserve">the </w:t>
      </w:r>
      <w:proofErr w:type="gramStart"/>
      <w:r w:rsidR="00B94EBE" w:rsidRPr="00B5797B">
        <w:rPr>
          <w:sz w:val="20"/>
        </w:rPr>
        <w:t>P</w:t>
      </w:r>
      <w:r w:rsidR="0008623A" w:rsidRPr="00B5797B">
        <w:rPr>
          <w:sz w:val="20"/>
        </w:rPr>
        <w:t>rinciples</w:t>
      </w:r>
      <w:proofErr w:type="gramEnd"/>
      <w:r w:rsidR="0008623A" w:rsidRPr="00B5797B">
        <w:rPr>
          <w:sz w:val="20"/>
        </w:rPr>
        <w:t xml:space="preserve"> and procedures for development of East African Standards. </w:t>
      </w:r>
    </w:p>
    <w:p w14:paraId="15BFC6A3" w14:textId="77777777" w:rsidR="001157C4" w:rsidRDefault="008728D2" w:rsidP="00A318FD">
      <w:pPr>
        <w:pStyle w:val="BodyText2"/>
        <w:tabs>
          <w:tab w:val="left" w:pos="1652"/>
        </w:tabs>
        <w:spacing w:before="120" w:after="120" w:line="240" w:lineRule="auto"/>
        <w:rPr>
          <w:sz w:val="22"/>
          <w:szCs w:val="22"/>
        </w:rPr>
      </w:pPr>
      <w:r>
        <w:rPr>
          <w:sz w:val="20"/>
        </w:rPr>
        <w:t>East African Standards are subject to review, to keep pace with technological advances. Users of the East African Standards are therefore expected to ensure that they always have the latest versions of the standards they are implementing</w:t>
      </w:r>
      <w:r>
        <w:rPr>
          <w:sz w:val="22"/>
          <w:szCs w:val="22"/>
        </w:rPr>
        <w:t xml:space="preserve">. </w:t>
      </w:r>
    </w:p>
    <w:p w14:paraId="7934156E" w14:textId="77777777" w:rsidR="007E3DEA" w:rsidRPr="007E3DEA" w:rsidRDefault="007E3DEA" w:rsidP="007E3DEA">
      <w:pPr>
        <w:pStyle w:val="BodyText2"/>
        <w:rPr>
          <w:sz w:val="20"/>
        </w:rPr>
      </w:pPr>
      <w:r w:rsidRPr="007E3DEA">
        <w:rPr>
          <w:sz w:val="20"/>
        </w:rPr>
        <w:t>EAS 301 was prepared by Technical Committee EASC/ TC/015, Oil Seeds, Edible Fats and Oils.</w:t>
      </w:r>
    </w:p>
    <w:p w14:paraId="5E272255" w14:textId="77777777" w:rsidR="0063201A" w:rsidRDefault="007E3DEA" w:rsidP="007E3DEA">
      <w:pPr>
        <w:pStyle w:val="BodyText2"/>
        <w:rPr>
          <w:sz w:val="20"/>
        </w:rPr>
      </w:pPr>
      <w:r w:rsidRPr="007E3DEA">
        <w:rPr>
          <w:sz w:val="20"/>
        </w:rPr>
        <w:t>This third edition cancels and replaces the second edition (EAS 301:2013), which has been technically revised.</w:t>
      </w:r>
    </w:p>
    <w:p w14:paraId="1E5CFD02" w14:textId="77777777" w:rsidR="00C44568" w:rsidRPr="00C44568" w:rsidRDefault="00C44568" w:rsidP="005404FF">
      <w:pPr>
        <w:pStyle w:val="BodyText2"/>
      </w:pPr>
    </w:p>
    <w:p w14:paraId="7062FF4E" w14:textId="77777777" w:rsidR="00C44568" w:rsidRDefault="00C44568" w:rsidP="00C44568"/>
    <w:p w14:paraId="20E93B6A" w14:textId="77777777" w:rsidR="00EC4B78" w:rsidRPr="00C44568" w:rsidRDefault="00EC4B78" w:rsidP="00C44568">
      <w:pPr>
        <w:sectPr w:rsidR="00EC4B78" w:rsidRPr="00C44568" w:rsidSect="009522E5">
          <w:headerReference w:type="even" r:id="rId14"/>
          <w:headerReference w:type="default" r:id="rId15"/>
          <w:footerReference w:type="even" r:id="rId16"/>
          <w:footerReference w:type="default" r:id="rId17"/>
          <w:headerReference w:type="first" r:id="rId18"/>
          <w:footerReference w:type="first" r:id="rId19"/>
          <w:type w:val="evenPage"/>
          <w:pgSz w:w="11906" w:h="16838" w:code="9"/>
          <w:pgMar w:top="794" w:right="737" w:bottom="567" w:left="851" w:header="720" w:footer="284" w:gutter="567"/>
          <w:pgNumType w:fmt="lowerRoman" w:start="2"/>
          <w:cols w:space="720"/>
        </w:sectPr>
      </w:pPr>
    </w:p>
    <w:p w14:paraId="2E991086" w14:textId="35BEF9F8" w:rsidR="00453857" w:rsidRPr="005404FF" w:rsidRDefault="00AF773E" w:rsidP="009F006A">
      <w:pPr>
        <w:pStyle w:val="zzSTDTitle"/>
        <w:rPr>
          <w:color w:val="auto"/>
          <w:szCs w:val="32"/>
        </w:rPr>
      </w:pPr>
      <w:r>
        <w:rPr>
          <w:color w:val="auto"/>
          <w:szCs w:val="32"/>
        </w:rPr>
        <w:t xml:space="preserve">Edible </w:t>
      </w:r>
      <w:r w:rsidR="000D0575">
        <w:rPr>
          <w:color w:val="auto"/>
          <w:szCs w:val="32"/>
        </w:rPr>
        <w:t>palm</w:t>
      </w:r>
      <w:r>
        <w:rPr>
          <w:color w:val="auto"/>
          <w:szCs w:val="32"/>
        </w:rPr>
        <w:t xml:space="preserve"> oil</w:t>
      </w:r>
      <w:r w:rsidR="00BF3E74" w:rsidRPr="005404FF">
        <w:rPr>
          <w:color w:val="auto"/>
          <w:szCs w:val="32"/>
        </w:rPr>
        <w:t xml:space="preserve"> </w:t>
      </w:r>
      <w:r w:rsidR="009F006A" w:rsidRPr="005404FF">
        <w:rPr>
          <w:color w:val="auto"/>
          <w:szCs w:val="32"/>
        </w:rPr>
        <w:t>— Specification</w:t>
      </w:r>
      <w:r w:rsidR="006568C1" w:rsidRPr="005404FF">
        <w:rPr>
          <w:color w:val="auto"/>
          <w:szCs w:val="32"/>
        </w:rPr>
        <w:t xml:space="preserve"> </w:t>
      </w:r>
    </w:p>
    <w:p w14:paraId="411BB54E" w14:textId="77777777" w:rsidR="00EC4B78" w:rsidRDefault="00EC4B78" w:rsidP="0067021C">
      <w:pPr>
        <w:pStyle w:val="Heading1"/>
      </w:pPr>
      <w:bookmarkStart w:id="2" w:name="_Toc443461091"/>
      <w:bookmarkStart w:id="3" w:name="_Toc443470360"/>
      <w:bookmarkStart w:id="4" w:name="_Toc450303210"/>
      <w:bookmarkStart w:id="5" w:name="_Toc165973807"/>
      <w:r>
        <w:t>1</w:t>
      </w:r>
      <w:r>
        <w:tab/>
        <w:t>Scope</w:t>
      </w:r>
      <w:bookmarkEnd w:id="2"/>
      <w:bookmarkEnd w:id="3"/>
      <w:bookmarkEnd w:id="4"/>
      <w:bookmarkEnd w:id="5"/>
      <w:r w:rsidR="004D30C7">
        <w:t xml:space="preserve"> </w:t>
      </w:r>
    </w:p>
    <w:p w14:paraId="5F0735E5" w14:textId="77777777" w:rsidR="006568C1" w:rsidRDefault="007E3DEA" w:rsidP="0067021C">
      <w:bookmarkStart w:id="6" w:name="_Toc443461093"/>
      <w:bookmarkStart w:id="7" w:name="_Toc443470362"/>
      <w:bookmarkStart w:id="8" w:name="_Toc450303212"/>
      <w:bookmarkStart w:id="9" w:name="_Toc165973809"/>
      <w:r w:rsidRPr="007E3DEA">
        <w:rPr>
          <w:rFonts w:cs="Arial"/>
          <w:color w:val="000000"/>
          <w:lang w:eastAsia="en-GB"/>
        </w:rPr>
        <w:t>This Draft East African standard specifies requirements and methods of sampling and test for virgin and refined edible palm oil derived from fruit (mesocarp) of the palm (</w:t>
      </w:r>
      <w:proofErr w:type="spellStart"/>
      <w:r w:rsidRPr="007E3DEA">
        <w:rPr>
          <w:rFonts w:cs="Arial"/>
          <w:color w:val="000000"/>
          <w:lang w:eastAsia="en-GB"/>
        </w:rPr>
        <w:t>Elaeis</w:t>
      </w:r>
      <w:proofErr w:type="spellEnd"/>
      <w:r w:rsidRPr="007E3DEA">
        <w:rPr>
          <w:rFonts w:cs="Arial"/>
          <w:color w:val="000000"/>
          <w:lang w:eastAsia="en-GB"/>
        </w:rPr>
        <w:t xml:space="preserve"> guineensis).</w:t>
      </w:r>
    </w:p>
    <w:p w14:paraId="32AB73C0" w14:textId="77777777" w:rsidR="00EC4B78" w:rsidRDefault="00E72890" w:rsidP="0067021C">
      <w:pPr>
        <w:pStyle w:val="Heading1"/>
      </w:pPr>
      <w:r>
        <w:t>2</w:t>
      </w:r>
      <w:r w:rsidR="00EC4B78">
        <w:tab/>
        <w:t>Normative references</w:t>
      </w:r>
      <w:bookmarkEnd w:id="6"/>
      <w:bookmarkEnd w:id="7"/>
      <w:bookmarkEnd w:id="8"/>
      <w:bookmarkEnd w:id="9"/>
      <w:r w:rsidR="00DB1FC1">
        <w:t xml:space="preserve"> </w:t>
      </w:r>
    </w:p>
    <w:p w14:paraId="76845341" w14:textId="77777777" w:rsidR="009E305E" w:rsidRDefault="009F006A" w:rsidP="009E305E">
      <w:r w:rsidRPr="009F006A">
        <w:t xml:space="preserve">The following documents are referred to in the text in such a way that some or </w:t>
      </w:r>
      <w:proofErr w:type="gramStart"/>
      <w:r w:rsidRPr="009F006A">
        <w:t>all of</w:t>
      </w:r>
      <w:proofErr w:type="gramEnd"/>
      <w:r w:rsidRPr="009F006A">
        <w:t xml:space="preserve"> their content constitutes requirements of this document. For dated references, only the edition cited applies. For undated references, the latest edition of the referenced document (in</w:t>
      </w:r>
      <w:r>
        <w:t>cluding any amendments) applies</w:t>
      </w:r>
      <w:r w:rsidR="009E305E">
        <w:t>.</w:t>
      </w:r>
    </w:p>
    <w:p w14:paraId="4D7AE1E5" w14:textId="77777777" w:rsidR="007E3DEA" w:rsidRDefault="007E3DEA" w:rsidP="007E3DEA">
      <w:r>
        <w:t>EAS 38, Labelling of pre-packaged foods — Specification</w:t>
      </w:r>
    </w:p>
    <w:p w14:paraId="7E38DCA3" w14:textId="77777777" w:rsidR="007E3DEA" w:rsidRDefault="007E3DEA" w:rsidP="007E3DEA">
      <w:r>
        <w:t>EAS 39, Code of practice for hygiene for food and drink manufacturing industries</w:t>
      </w:r>
    </w:p>
    <w:p w14:paraId="6675603C" w14:textId="77777777" w:rsidR="007E3DEA" w:rsidRDefault="007E3DEA" w:rsidP="007E3DEA">
      <w:r>
        <w:t>CXS 192-1995, General Standard for food additives</w:t>
      </w:r>
    </w:p>
    <w:p w14:paraId="3FF9C3ED" w14:textId="77777777" w:rsidR="007E3DEA" w:rsidRDefault="007E3DEA" w:rsidP="007E3DEA">
      <w:r>
        <w:t>EAS 769, Fortified edible oils and fats — Specification</w:t>
      </w:r>
    </w:p>
    <w:p w14:paraId="6BDE24AD" w14:textId="77777777" w:rsidR="00F525A0" w:rsidRDefault="00F525A0" w:rsidP="00F525A0">
      <w:r>
        <w:t>EAS 804, Claims on foods —Requirements</w:t>
      </w:r>
    </w:p>
    <w:p w14:paraId="4431E8EC" w14:textId="77777777" w:rsidR="00F525A0" w:rsidRDefault="00F525A0" w:rsidP="00F525A0">
      <w:r>
        <w:t>EAS 805, Use of nutritional and health claims — Requirement</w:t>
      </w:r>
    </w:p>
    <w:p w14:paraId="49C18B1D" w14:textId="77777777" w:rsidR="007E3DEA" w:rsidRDefault="007E3DEA" w:rsidP="007E3DEA">
      <w:r>
        <w:t xml:space="preserve">ISO 660, Animal and vegetable fats and oils </w:t>
      </w:r>
      <w:r w:rsidR="00587190">
        <w:t>—</w:t>
      </w:r>
      <w:r>
        <w:t xml:space="preserve"> Determination of acid value and acidity</w:t>
      </w:r>
    </w:p>
    <w:p w14:paraId="2102A829" w14:textId="77777777" w:rsidR="007E3DEA" w:rsidRDefault="007E3DEA" w:rsidP="007E3DEA">
      <w:r>
        <w:t xml:space="preserve">ISO 661, Animal and vegetable fats and oils </w:t>
      </w:r>
      <w:r w:rsidR="00587190">
        <w:t>—</w:t>
      </w:r>
      <w:r>
        <w:t xml:space="preserve"> Preparation of test sample</w:t>
      </w:r>
    </w:p>
    <w:p w14:paraId="7DF9F173" w14:textId="77777777" w:rsidR="007E3DEA" w:rsidRDefault="007E3DEA" w:rsidP="007E3DEA">
      <w:r>
        <w:t xml:space="preserve">ISO 662, Animal and vegetable fats and oils </w:t>
      </w:r>
      <w:r w:rsidR="00587190">
        <w:t>—</w:t>
      </w:r>
      <w:r>
        <w:t xml:space="preserve"> Determination of moisture and volatile matter content</w:t>
      </w:r>
    </w:p>
    <w:p w14:paraId="78B0D0B2" w14:textId="77777777" w:rsidR="007E3DEA" w:rsidRDefault="007E3DEA" w:rsidP="007E3DEA">
      <w:r>
        <w:t xml:space="preserve">ISO 663, Animal and vegetable fats and oils </w:t>
      </w:r>
      <w:r w:rsidR="00587190">
        <w:t>—</w:t>
      </w:r>
      <w:r>
        <w:t xml:space="preserve"> Determination of insoluble impurities content</w:t>
      </w:r>
    </w:p>
    <w:p w14:paraId="324329B0" w14:textId="77777777" w:rsidR="007E3DEA" w:rsidRDefault="007E3DEA" w:rsidP="007E3DEA">
      <w:r>
        <w:t>ISO 2590, General method for determining of arsenic — Diethyldithiocarbamate photometric method</w:t>
      </w:r>
    </w:p>
    <w:p w14:paraId="55A30380" w14:textId="77777777" w:rsidR="007E3DEA" w:rsidRDefault="007E3DEA" w:rsidP="007E3DEA">
      <w:r>
        <w:t xml:space="preserve">ISO 3596, Animal and vegetable fats and oils </w:t>
      </w:r>
      <w:r w:rsidR="00587190">
        <w:t>—</w:t>
      </w:r>
      <w:r>
        <w:t xml:space="preserve"> Determination of unsaponifiable matter — Method using diethyl ether</w:t>
      </w:r>
    </w:p>
    <w:p w14:paraId="69CA390A" w14:textId="77777777" w:rsidR="007E3DEA" w:rsidRDefault="007E3DEA" w:rsidP="007E3DEA">
      <w:r>
        <w:t xml:space="preserve">ISO 3657, Animal and vegetable fats and oils </w:t>
      </w:r>
      <w:r w:rsidR="00587190">
        <w:t>—</w:t>
      </w:r>
      <w:r>
        <w:t xml:space="preserve"> Determination of saponification value</w:t>
      </w:r>
    </w:p>
    <w:p w14:paraId="0DFB11EC" w14:textId="77777777" w:rsidR="007E3DEA" w:rsidRDefault="007E3DEA" w:rsidP="007E3DEA">
      <w:r>
        <w:t xml:space="preserve">ISO 3960, Animal and vegetable fats and oils </w:t>
      </w:r>
      <w:r>
        <w:t> Determination of peroxide value — Iodometric (visual) endpoint determination</w:t>
      </w:r>
    </w:p>
    <w:p w14:paraId="73EB43AD" w14:textId="77777777" w:rsidR="007E3DEA" w:rsidRDefault="007E3DEA" w:rsidP="007E3DEA">
      <w:r>
        <w:t xml:space="preserve">ISO 3961, Animal and vegetable fats and oils </w:t>
      </w:r>
      <w:r w:rsidR="00587190">
        <w:t>—</w:t>
      </w:r>
      <w:r>
        <w:t xml:space="preserve"> Determination of iodine value</w:t>
      </w:r>
    </w:p>
    <w:p w14:paraId="239045DA" w14:textId="77777777" w:rsidR="007E3DEA" w:rsidRDefault="007E3DEA" w:rsidP="007E3DEA">
      <w:r>
        <w:t xml:space="preserve">ISO 5555, Animal and vegetable fats and oils </w:t>
      </w:r>
      <w:r w:rsidR="00587190">
        <w:t>—</w:t>
      </w:r>
      <w:r>
        <w:t xml:space="preserve"> Sampling</w:t>
      </w:r>
    </w:p>
    <w:p w14:paraId="70D4755D" w14:textId="77777777" w:rsidR="00AF773E" w:rsidRDefault="007E3DEA" w:rsidP="007E3DEA">
      <w:r>
        <w:t xml:space="preserve">ISO 6320, Animal and vegetable fats and oils </w:t>
      </w:r>
      <w:r w:rsidR="00587190">
        <w:t>—</w:t>
      </w:r>
      <w:r>
        <w:t xml:space="preserve"> Determination of refractive index</w:t>
      </w:r>
    </w:p>
    <w:p w14:paraId="21A76154" w14:textId="77777777" w:rsidR="007E3DEA" w:rsidRDefault="007E3DEA" w:rsidP="007E3DEA">
      <w:r>
        <w:t xml:space="preserve">ISO 6883, Animal and vegetable fats and oils </w:t>
      </w:r>
      <w:r w:rsidR="00587190">
        <w:t>—</w:t>
      </w:r>
      <w:r>
        <w:t xml:space="preserve"> Determination of conventional mass per volume (litre weight in air)</w:t>
      </w:r>
    </w:p>
    <w:p w14:paraId="2D4DA6C3" w14:textId="77777777" w:rsidR="007E3DEA" w:rsidRDefault="007E3DEA" w:rsidP="007E3DEA">
      <w:r>
        <w:t xml:space="preserve">ISO 8294, Animal and vegetable fats and oils </w:t>
      </w:r>
      <w:r w:rsidR="00587190">
        <w:t>—</w:t>
      </w:r>
      <w:r>
        <w:t xml:space="preserve"> Determination of copper, </w:t>
      </w:r>
      <w:proofErr w:type="gramStart"/>
      <w:r>
        <w:t>iron</w:t>
      </w:r>
      <w:proofErr w:type="gramEnd"/>
      <w:r>
        <w:t xml:space="preserve"> and nickel contents — Graphite furnace atomic absorption method</w:t>
      </w:r>
    </w:p>
    <w:p w14:paraId="1703591D" w14:textId="77777777" w:rsidR="007E3DEA" w:rsidRDefault="007E3DEA" w:rsidP="007E3DEA">
      <w:r>
        <w:t xml:space="preserve">ISO 10539, Animal and vegetable fats and oils </w:t>
      </w:r>
      <w:r w:rsidR="00587190">
        <w:t>—</w:t>
      </w:r>
      <w:r>
        <w:t xml:space="preserve"> Determination of alkalinity</w:t>
      </w:r>
    </w:p>
    <w:p w14:paraId="767E71F1" w14:textId="77777777" w:rsidR="007E3DEA" w:rsidRDefault="007E3DEA" w:rsidP="007E3DEA">
      <w:r>
        <w:t xml:space="preserve">ISO 12193, Animal and vegetable fats and oils </w:t>
      </w:r>
      <w:r w:rsidR="00587190">
        <w:t>—</w:t>
      </w:r>
      <w:r>
        <w:t xml:space="preserve"> Determination of lead by direct graphite furnace atomic absorption spectroscopy</w:t>
      </w:r>
    </w:p>
    <w:p w14:paraId="6BE62488" w14:textId="77777777" w:rsidR="007E3DEA" w:rsidRPr="00AF773E" w:rsidRDefault="007E3DEA" w:rsidP="007E3DEA">
      <w:r>
        <w:t xml:space="preserve">ISO 15305, Animal and vegetable fats and oils </w:t>
      </w:r>
      <w:r w:rsidR="00587190">
        <w:t>—</w:t>
      </w:r>
      <w:r>
        <w:t xml:space="preserve"> Determination of Lovibond colour</w:t>
      </w:r>
    </w:p>
    <w:p w14:paraId="77146A84" w14:textId="77777777" w:rsidR="00DA79D7" w:rsidRPr="00A63B5B" w:rsidRDefault="00E72890" w:rsidP="00B1765D">
      <w:pPr>
        <w:pStyle w:val="Heading1"/>
      </w:pPr>
      <w:bookmarkStart w:id="10" w:name="_Toc443461094"/>
      <w:bookmarkStart w:id="11" w:name="_Toc443470363"/>
      <w:bookmarkStart w:id="12" w:name="_Toc450303213"/>
      <w:bookmarkStart w:id="13" w:name="_Toc165973810"/>
      <w:r>
        <w:t>3</w:t>
      </w:r>
      <w:r w:rsidR="00EC4B78">
        <w:tab/>
        <w:t>Terms and definitions</w:t>
      </w:r>
      <w:bookmarkEnd w:id="10"/>
      <w:bookmarkEnd w:id="11"/>
      <w:bookmarkEnd w:id="12"/>
      <w:bookmarkEnd w:id="13"/>
      <w:r w:rsidR="006035A4">
        <w:t xml:space="preserve"> </w:t>
      </w:r>
    </w:p>
    <w:p w14:paraId="6547468F" w14:textId="77777777" w:rsidR="00DA79D7" w:rsidRDefault="00DA79D7" w:rsidP="002A40B6">
      <w:pPr>
        <w:rPr>
          <w:rFonts w:eastAsia="MS Mincho"/>
          <w:lang w:eastAsia="ja-JP"/>
        </w:rPr>
      </w:pPr>
      <w:r w:rsidRPr="00A63B5B">
        <w:rPr>
          <w:rFonts w:eastAsia="MS Mincho"/>
          <w:lang w:eastAsia="ja-JP"/>
        </w:rPr>
        <w:t xml:space="preserve">For the purposes of this document, the </w:t>
      </w:r>
      <w:r w:rsidR="00A96F08" w:rsidRPr="00A96F08">
        <w:rPr>
          <w:rFonts w:eastAsia="MS Mincho"/>
          <w:lang w:eastAsia="ja-JP"/>
        </w:rPr>
        <w:t>following</w:t>
      </w:r>
      <w:r w:rsidR="00A96F08" w:rsidRPr="00A63B5B">
        <w:rPr>
          <w:rFonts w:eastAsia="MS Mincho"/>
          <w:lang w:eastAsia="ja-JP"/>
        </w:rPr>
        <w:t xml:space="preserve"> </w:t>
      </w:r>
      <w:r w:rsidRPr="00A63B5B">
        <w:rPr>
          <w:rFonts w:eastAsia="MS Mincho"/>
          <w:lang w:eastAsia="ja-JP"/>
        </w:rPr>
        <w:t xml:space="preserve">terms and definitions </w:t>
      </w:r>
      <w:r w:rsidR="00A96F08" w:rsidRPr="00A96F08">
        <w:rPr>
          <w:rFonts w:eastAsia="MS Mincho"/>
          <w:lang w:eastAsia="ja-JP"/>
        </w:rPr>
        <w:t>apply</w:t>
      </w:r>
      <w:r w:rsidRPr="00A63B5B">
        <w:rPr>
          <w:rFonts w:eastAsia="MS Mincho"/>
          <w:lang w:eastAsia="ja-JP"/>
        </w:rPr>
        <w:t>.</w:t>
      </w:r>
    </w:p>
    <w:p w14:paraId="7A6AB87B" w14:textId="77777777" w:rsidR="00E76820" w:rsidRDefault="00E76820" w:rsidP="00E76820">
      <w:pPr>
        <w:pStyle w:val="TermNum"/>
        <w:rPr>
          <w:lang w:val="en-US"/>
        </w:rPr>
      </w:pPr>
      <w:r w:rsidRPr="00897E42">
        <w:rPr>
          <w:lang w:val="en-US"/>
        </w:rPr>
        <w:t>3.1</w:t>
      </w:r>
      <w:r w:rsidR="00AB7ACA">
        <w:rPr>
          <w:lang w:val="en-US"/>
        </w:rPr>
        <w:tab/>
      </w:r>
    </w:p>
    <w:p w14:paraId="6B345366" w14:textId="77777777" w:rsidR="00E76820" w:rsidRPr="00897E42" w:rsidRDefault="00AF773E" w:rsidP="00E76820">
      <w:pPr>
        <w:pStyle w:val="TermNum"/>
        <w:rPr>
          <w:lang w:val="en-US"/>
        </w:rPr>
      </w:pPr>
      <w:r w:rsidRPr="00AF773E">
        <w:rPr>
          <w:lang w:val="en-US"/>
        </w:rPr>
        <w:t xml:space="preserve">edible </w:t>
      </w:r>
      <w:r w:rsidR="004A2E6E">
        <w:rPr>
          <w:lang w:val="en-US"/>
        </w:rPr>
        <w:t>palm</w:t>
      </w:r>
      <w:r w:rsidRPr="00AF773E">
        <w:rPr>
          <w:lang w:val="en-US"/>
        </w:rPr>
        <w:t xml:space="preserve"> oil</w:t>
      </w:r>
    </w:p>
    <w:p w14:paraId="51704EB0" w14:textId="77777777" w:rsidR="00E76820" w:rsidRPr="00E76820" w:rsidRDefault="004A2E6E" w:rsidP="00E76820">
      <w:pPr>
        <w:pStyle w:val="Definition"/>
        <w:rPr>
          <w:lang w:val="en-US"/>
        </w:rPr>
      </w:pPr>
      <w:r w:rsidRPr="004A2E6E">
        <w:rPr>
          <w:lang w:val="en-US"/>
        </w:rPr>
        <w:t>foodstuff composed primarily of glycerides of fatty acids obtained from fleshy mesocarp of the fruit of the oil palm (</w:t>
      </w:r>
      <w:proofErr w:type="spellStart"/>
      <w:r w:rsidRPr="004A2E6E">
        <w:rPr>
          <w:lang w:val="en-US"/>
        </w:rPr>
        <w:t>Elaels</w:t>
      </w:r>
      <w:proofErr w:type="spellEnd"/>
      <w:r w:rsidRPr="004A2E6E">
        <w:rPr>
          <w:lang w:val="en-US"/>
        </w:rPr>
        <w:t xml:space="preserve"> </w:t>
      </w:r>
      <w:proofErr w:type="spellStart"/>
      <w:r w:rsidRPr="004A2E6E">
        <w:rPr>
          <w:lang w:val="en-US"/>
        </w:rPr>
        <w:t>gulneensis</w:t>
      </w:r>
      <w:proofErr w:type="spellEnd"/>
      <w:r w:rsidRPr="004A2E6E">
        <w:rPr>
          <w:lang w:val="en-US"/>
        </w:rPr>
        <w:t>). It may contain small amounts of other lipids such as phosphatides, of unsaponifiable constituents and of free fatty acids naturally present in the oil</w:t>
      </w:r>
      <w:r w:rsidR="00AF773E" w:rsidRPr="00AF773E">
        <w:rPr>
          <w:lang w:val="en-US"/>
        </w:rPr>
        <w:t>.</w:t>
      </w:r>
    </w:p>
    <w:p w14:paraId="5C879FA9" w14:textId="77777777" w:rsidR="00E76820" w:rsidRDefault="00E76820" w:rsidP="00E76820">
      <w:pPr>
        <w:pStyle w:val="TermNum"/>
        <w:rPr>
          <w:lang w:val="en-US"/>
        </w:rPr>
      </w:pPr>
      <w:r w:rsidRPr="00897E42">
        <w:rPr>
          <w:lang w:val="en-US"/>
        </w:rPr>
        <w:t>3.2</w:t>
      </w:r>
      <w:r w:rsidR="00AB7ACA">
        <w:rPr>
          <w:lang w:val="en-US"/>
        </w:rPr>
        <w:tab/>
      </w:r>
    </w:p>
    <w:p w14:paraId="5A04FB8C" w14:textId="77777777" w:rsidR="00E76820" w:rsidRPr="00897E42" w:rsidRDefault="00AF773E" w:rsidP="00E76820">
      <w:pPr>
        <w:pStyle w:val="TermNum"/>
        <w:rPr>
          <w:lang w:val="en-US"/>
        </w:rPr>
      </w:pPr>
      <w:r w:rsidRPr="00AF773E">
        <w:rPr>
          <w:lang w:val="en-US"/>
        </w:rPr>
        <w:t xml:space="preserve">virgin </w:t>
      </w:r>
      <w:r w:rsidR="004A2E6E">
        <w:rPr>
          <w:lang w:val="en-US"/>
        </w:rPr>
        <w:t>palm</w:t>
      </w:r>
      <w:r w:rsidRPr="00AF773E">
        <w:rPr>
          <w:lang w:val="en-US"/>
        </w:rPr>
        <w:t xml:space="preserve"> oil</w:t>
      </w:r>
    </w:p>
    <w:p w14:paraId="0C330BF2" w14:textId="77777777" w:rsidR="00E76820" w:rsidRDefault="004A2E6E" w:rsidP="00E76820">
      <w:pPr>
        <w:pStyle w:val="Definition"/>
        <w:rPr>
          <w:lang w:val="en-US"/>
        </w:rPr>
      </w:pPr>
      <w:r w:rsidRPr="004A2E6E">
        <w:rPr>
          <w:lang w:val="en-US"/>
        </w:rPr>
        <w:t xml:space="preserve">edible oil obtained, without altering the nature of the oil, by mechanical procedures, for example, expelling or pressing, and the application of heat only. It may have been purified by washing with water, settling, </w:t>
      </w:r>
      <w:proofErr w:type="gramStart"/>
      <w:r w:rsidRPr="004A2E6E">
        <w:rPr>
          <w:lang w:val="en-US"/>
        </w:rPr>
        <w:t>filtering</w:t>
      </w:r>
      <w:proofErr w:type="gramEnd"/>
      <w:r w:rsidRPr="004A2E6E">
        <w:rPr>
          <w:lang w:val="en-US"/>
        </w:rPr>
        <w:t xml:space="preserve"> and centrifuging only</w:t>
      </w:r>
      <w:r w:rsidR="00AF773E" w:rsidRPr="00AF773E">
        <w:rPr>
          <w:lang w:val="en-US"/>
        </w:rPr>
        <w:t>.</w:t>
      </w:r>
    </w:p>
    <w:p w14:paraId="1D5DED7A" w14:textId="77777777" w:rsidR="00E76820" w:rsidRPr="00897E42" w:rsidRDefault="00E76820" w:rsidP="00E76820">
      <w:pPr>
        <w:pStyle w:val="TermNum"/>
        <w:rPr>
          <w:lang w:val="en-US"/>
        </w:rPr>
      </w:pPr>
      <w:r w:rsidRPr="00897E42">
        <w:rPr>
          <w:lang w:val="en-US"/>
        </w:rPr>
        <w:t>3.3</w:t>
      </w:r>
      <w:r w:rsidR="00AB7ACA">
        <w:rPr>
          <w:lang w:val="en-US"/>
        </w:rPr>
        <w:tab/>
      </w:r>
    </w:p>
    <w:p w14:paraId="376C1B64" w14:textId="77777777" w:rsidR="00E76820" w:rsidRPr="00897E42" w:rsidRDefault="00AF773E" w:rsidP="00E76820">
      <w:pPr>
        <w:pStyle w:val="TermNum"/>
        <w:rPr>
          <w:lang w:val="en-US"/>
        </w:rPr>
      </w:pPr>
      <w:r w:rsidRPr="00AF773E">
        <w:rPr>
          <w:lang w:val="en-US"/>
        </w:rPr>
        <w:t xml:space="preserve">refined (non–virgin) </w:t>
      </w:r>
      <w:r w:rsidR="00381C00">
        <w:rPr>
          <w:lang w:val="en-US"/>
        </w:rPr>
        <w:t>palm</w:t>
      </w:r>
      <w:r w:rsidRPr="00AF773E">
        <w:rPr>
          <w:lang w:val="en-US"/>
        </w:rPr>
        <w:t xml:space="preserve"> oil</w:t>
      </w:r>
    </w:p>
    <w:p w14:paraId="49639C66" w14:textId="77777777" w:rsidR="00E76820" w:rsidRPr="00897E42" w:rsidRDefault="00381C00" w:rsidP="00E76820">
      <w:pPr>
        <w:pStyle w:val="Definition"/>
        <w:rPr>
          <w:lang w:val="en-US"/>
        </w:rPr>
      </w:pPr>
      <w:r w:rsidRPr="00381C00">
        <w:rPr>
          <w:lang w:val="en-US"/>
        </w:rPr>
        <w:t>edible oil obtained, by mechanical procedures and/or solvent extraction and subjected to refining processes</w:t>
      </w:r>
      <w:r>
        <w:rPr>
          <w:lang w:val="en-US"/>
        </w:rPr>
        <w:t>.</w:t>
      </w:r>
    </w:p>
    <w:p w14:paraId="0D73E36D" w14:textId="77777777" w:rsidR="00E76820" w:rsidRPr="00897E42" w:rsidRDefault="00E76820" w:rsidP="00E76820">
      <w:pPr>
        <w:pStyle w:val="TermNum"/>
        <w:rPr>
          <w:lang w:val="en-US"/>
        </w:rPr>
      </w:pPr>
      <w:r w:rsidRPr="00897E42">
        <w:rPr>
          <w:lang w:val="en-US"/>
        </w:rPr>
        <w:t>3.4</w:t>
      </w:r>
      <w:r w:rsidR="00AB7ACA">
        <w:rPr>
          <w:lang w:val="en-US"/>
        </w:rPr>
        <w:tab/>
      </w:r>
    </w:p>
    <w:p w14:paraId="31E8956E" w14:textId="77777777" w:rsidR="00E76820" w:rsidRPr="00897E42" w:rsidRDefault="00AF773E" w:rsidP="00E76820">
      <w:pPr>
        <w:pStyle w:val="TermNum"/>
        <w:rPr>
          <w:lang w:val="en-US"/>
        </w:rPr>
      </w:pPr>
      <w:r w:rsidRPr="00AF773E">
        <w:rPr>
          <w:lang w:val="en-US"/>
        </w:rPr>
        <w:t xml:space="preserve">cold pressed </w:t>
      </w:r>
      <w:r w:rsidR="00381C00">
        <w:rPr>
          <w:lang w:val="en-US"/>
        </w:rPr>
        <w:t>palm</w:t>
      </w:r>
      <w:r w:rsidRPr="00AF773E">
        <w:rPr>
          <w:lang w:val="en-US"/>
        </w:rPr>
        <w:t xml:space="preserve"> oil</w:t>
      </w:r>
    </w:p>
    <w:p w14:paraId="42B965B7" w14:textId="77777777" w:rsidR="00DD67E4" w:rsidRPr="005404FF" w:rsidRDefault="00381C00" w:rsidP="005404FF">
      <w:pPr>
        <w:pStyle w:val="Definition"/>
      </w:pPr>
      <w:r w:rsidRPr="00381C00">
        <w:t xml:space="preserve">edible oil obtained, without altering the nature of the oil by mechanical procedures, for example, expelling or pressing, without the application of heat. It may have been purified by washing with water, settling, </w:t>
      </w:r>
      <w:proofErr w:type="gramStart"/>
      <w:r w:rsidRPr="00381C00">
        <w:t>filtering</w:t>
      </w:r>
      <w:proofErr w:type="gramEnd"/>
      <w:r w:rsidRPr="00381C00">
        <w:t xml:space="preserve"> and centrifuging only.</w:t>
      </w:r>
    </w:p>
    <w:p w14:paraId="5D8005A1" w14:textId="77777777" w:rsidR="00E76820" w:rsidRPr="00897E42" w:rsidRDefault="00E76820" w:rsidP="00E76820">
      <w:pPr>
        <w:pStyle w:val="TermNum"/>
        <w:rPr>
          <w:lang w:val="en-US"/>
        </w:rPr>
      </w:pPr>
      <w:r w:rsidRPr="00897E42">
        <w:rPr>
          <w:lang w:val="en-US"/>
        </w:rPr>
        <w:t>3.5</w:t>
      </w:r>
      <w:r w:rsidR="00AB7ACA">
        <w:rPr>
          <w:lang w:val="en-US"/>
        </w:rPr>
        <w:tab/>
      </w:r>
    </w:p>
    <w:p w14:paraId="1364DDC3" w14:textId="77777777" w:rsidR="00E76820" w:rsidRPr="00897E42" w:rsidRDefault="003775A1" w:rsidP="00E76820">
      <w:pPr>
        <w:pStyle w:val="TermNum"/>
        <w:rPr>
          <w:lang w:val="en-US"/>
        </w:rPr>
      </w:pPr>
      <w:r w:rsidRPr="003775A1">
        <w:rPr>
          <w:lang w:val="en-US"/>
        </w:rPr>
        <w:t>food grade packaging material</w:t>
      </w:r>
      <w:r w:rsidR="00DD67E4">
        <w:rPr>
          <w:lang w:val="en-US"/>
        </w:rPr>
        <w:t xml:space="preserve"> </w:t>
      </w:r>
    </w:p>
    <w:p w14:paraId="1F9C4760" w14:textId="77777777" w:rsidR="00E76820" w:rsidRDefault="003775A1" w:rsidP="00E76820">
      <w:pPr>
        <w:pStyle w:val="Definition"/>
        <w:rPr>
          <w:lang w:val="en-US"/>
        </w:rPr>
      </w:pPr>
      <w:r w:rsidRPr="003775A1">
        <w:rPr>
          <w:lang w:val="en-US"/>
        </w:rPr>
        <w:t xml:space="preserve">packaging material, made of substances which are safe and suitable for the intended </w:t>
      </w:r>
      <w:proofErr w:type="gramStart"/>
      <w:r w:rsidRPr="003775A1">
        <w:rPr>
          <w:lang w:val="en-US"/>
        </w:rPr>
        <w:t>use</w:t>
      </w:r>
      <w:proofErr w:type="gramEnd"/>
      <w:r w:rsidRPr="003775A1">
        <w:rPr>
          <w:lang w:val="en-US"/>
        </w:rPr>
        <w:t xml:space="preserve"> and which will not impart any toxic substance or undesirable </w:t>
      </w:r>
      <w:proofErr w:type="spellStart"/>
      <w:r w:rsidRPr="003775A1">
        <w:rPr>
          <w:lang w:val="en-US"/>
        </w:rPr>
        <w:t>odour</w:t>
      </w:r>
      <w:proofErr w:type="spellEnd"/>
      <w:r w:rsidRPr="003775A1">
        <w:rPr>
          <w:lang w:val="en-US"/>
        </w:rPr>
        <w:t xml:space="preserve"> or flavour to the product</w:t>
      </w:r>
    </w:p>
    <w:p w14:paraId="496AF6EE" w14:textId="77777777" w:rsidR="001447AB" w:rsidRPr="001447AB" w:rsidRDefault="001447AB" w:rsidP="001447AB">
      <w:pPr>
        <w:pStyle w:val="Heading1"/>
        <w:rPr>
          <w:lang w:val="en-US"/>
        </w:rPr>
      </w:pPr>
      <w:r w:rsidRPr="00D40C60">
        <w:rPr>
          <w:lang w:val="en-US"/>
        </w:rPr>
        <w:t>4</w:t>
      </w:r>
      <w:r>
        <w:rPr>
          <w:lang w:val="en-US"/>
        </w:rPr>
        <w:tab/>
      </w:r>
      <w:r w:rsidRPr="00D40C60">
        <w:rPr>
          <w:lang w:val="en-US"/>
        </w:rPr>
        <w:t xml:space="preserve">Requirements </w:t>
      </w:r>
    </w:p>
    <w:p w14:paraId="278FE620" w14:textId="77777777" w:rsidR="001447AB" w:rsidRPr="001447AB" w:rsidRDefault="001447AB" w:rsidP="001447AB">
      <w:pPr>
        <w:pStyle w:val="Heading2"/>
        <w:rPr>
          <w:lang w:val="en-US"/>
        </w:rPr>
      </w:pPr>
      <w:r w:rsidRPr="00D40C60">
        <w:rPr>
          <w:lang w:val="en-US"/>
        </w:rPr>
        <w:t>4.1</w:t>
      </w:r>
      <w:r>
        <w:rPr>
          <w:lang w:val="en-US"/>
        </w:rPr>
        <w:tab/>
      </w:r>
      <w:r w:rsidRPr="00D40C60">
        <w:rPr>
          <w:lang w:val="en-US"/>
        </w:rPr>
        <w:t xml:space="preserve">General requirements </w:t>
      </w:r>
    </w:p>
    <w:p w14:paraId="567C0F0C" w14:textId="77777777" w:rsidR="00901580" w:rsidRDefault="00733A62" w:rsidP="00901580">
      <w:pPr>
        <w:pStyle w:val="ListNumber"/>
      </w:pPr>
      <w:r w:rsidRPr="00733A62">
        <w:t>Edible palm oil shall:</w:t>
      </w:r>
    </w:p>
    <w:p w14:paraId="705A2CC1" w14:textId="77777777" w:rsidR="00E76820" w:rsidRPr="00E76820" w:rsidRDefault="00733A62" w:rsidP="00733A62">
      <w:pPr>
        <w:pStyle w:val="ListNumber"/>
        <w:numPr>
          <w:ilvl w:val="0"/>
          <w:numId w:val="10"/>
        </w:numPr>
      </w:pPr>
      <w:r w:rsidRPr="00733A62">
        <w:t xml:space="preserve">be free from adulterants, and any other foreign matter, separated water and added colouring </w:t>
      </w:r>
      <w:proofErr w:type="gramStart"/>
      <w:r w:rsidRPr="00733A62">
        <w:t>substances;</w:t>
      </w:r>
      <w:proofErr w:type="gramEnd"/>
    </w:p>
    <w:p w14:paraId="4E73C972" w14:textId="77777777" w:rsidR="00E76820" w:rsidRDefault="00733A62" w:rsidP="00733A62">
      <w:pPr>
        <w:pStyle w:val="ListNumber"/>
        <w:numPr>
          <w:ilvl w:val="0"/>
          <w:numId w:val="10"/>
        </w:numPr>
      </w:pPr>
      <w:r w:rsidRPr="00733A62">
        <w:rPr>
          <w:lang w:val="en-US"/>
        </w:rPr>
        <w:t xml:space="preserve">be free from rancid </w:t>
      </w:r>
      <w:proofErr w:type="spellStart"/>
      <w:r w:rsidRPr="00733A62">
        <w:rPr>
          <w:lang w:val="en-US"/>
        </w:rPr>
        <w:t>odour</w:t>
      </w:r>
      <w:proofErr w:type="spellEnd"/>
      <w:r w:rsidRPr="00733A62">
        <w:rPr>
          <w:lang w:val="en-US"/>
        </w:rPr>
        <w:t xml:space="preserve"> and taste</w:t>
      </w:r>
      <w:r w:rsidR="00901580" w:rsidRPr="00901580">
        <w:rPr>
          <w:lang w:val="en-US"/>
        </w:rPr>
        <w:t>; and</w:t>
      </w:r>
    </w:p>
    <w:p w14:paraId="4B03F274" w14:textId="77777777" w:rsidR="00E76820" w:rsidRDefault="00B350E8" w:rsidP="00B350E8">
      <w:pPr>
        <w:pStyle w:val="ListNumber"/>
        <w:numPr>
          <w:ilvl w:val="0"/>
          <w:numId w:val="10"/>
        </w:numPr>
      </w:pPr>
      <w:r w:rsidRPr="00B350E8">
        <w:t xml:space="preserve">be free from admixture with other </w:t>
      </w:r>
      <w:r w:rsidR="00C92C34" w:rsidRPr="00B350E8">
        <w:t>oils,</w:t>
      </w:r>
      <w:r w:rsidRPr="00B350E8">
        <w:t xml:space="preserve"> when tested according to appropriate method</w:t>
      </w:r>
      <w:r w:rsidR="00E76820">
        <w:t>.</w:t>
      </w:r>
    </w:p>
    <w:p w14:paraId="71793663" w14:textId="77777777" w:rsidR="001447AB" w:rsidRPr="00F43A7E" w:rsidRDefault="001447AB" w:rsidP="001447AB">
      <w:pPr>
        <w:pStyle w:val="Heading2"/>
        <w:rPr>
          <w:lang w:val="en-US"/>
        </w:rPr>
      </w:pPr>
      <w:r>
        <w:rPr>
          <w:lang w:val="en-US"/>
        </w:rPr>
        <w:t>4.2</w:t>
      </w:r>
      <w:r>
        <w:rPr>
          <w:lang w:val="en-US"/>
        </w:rPr>
        <w:tab/>
      </w:r>
      <w:r w:rsidRPr="00F43A7E">
        <w:rPr>
          <w:lang w:val="en-US"/>
        </w:rPr>
        <w:t xml:space="preserve">Specific requirements </w:t>
      </w:r>
    </w:p>
    <w:p w14:paraId="52286388" w14:textId="77777777" w:rsidR="00E76820" w:rsidRDefault="00AE566B" w:rsidP="00E76820">
      <w:pPr>
        <w:rPr>
          <w:lang w:val="en-US"/>
        </w:rPr>
      </w:pPr>
      <w:r w:rsidRPr="00AE566B">
        <w:rPr>
          <w:lang w:val="en-US"/>
        </w:rPr>
        <w:t>Edible palm oil shall comply with requirements specified in Table 1.</w:t>
      </w:r>
      <w:r w:rsidR="00E76820">
        <w:rPr>
          <w:lang w:val="en-US"/>
        </w:rPr>
        <w:t xml:space="preserve"> when tested in accordance with the </w:t>
      </w:r>
      <w:r w:rsidR="00F92751">
        <w:rPr>
          <w:lang w:val="en-US"/>
        </w:rPr>
        <w:t xml:space="preserve">test </w:t>
      </w:r>
      <w:r w:rsidR="00E76820">
        <w:rPr>
          <w:lang w:val="en-US"/>
        </w:rPr>
        <w:t>methods specified therein.</w:t>
      </w:r>
    </w:p>
    <w:p w14:paraId="727F4413" w14:textId="5AF1EB48" w:rsidR="001447AB" w:rsidRPr="00BF3E74" w:rsidRDefault="001447AB" w:rsidP="00BF3E74">
      <w:pPr>
        <w:pStyle w:val="Tabletitle"/>
        <w:rPr>
          <w:rFonts w:eastAsia="Calibri"/>
        </w:rPr>
      </w:pPr>
      <w:r w:rsidRPr="00BF3E74">
        <w:rPr>
          <w:rFonts w:eastAsia="Calibri"/>
        </w:rPr>
        <w:t>Table 1</w:t>
      </w:r>
      <w:r w:rsidR="00C90A30">
        <w:rPr>
          <w:rFonts w:eastAsia="Calibri"/>
        </w:rPr>
        <w:t xml:space="preserve"> </w:t>
      </w:r>
      <w:r w:rsidRPr="00BF3E74">
        <w:rPr>
          <w:rFonts w:eastAsia="Calibri"/>
        </w:rPr>
        <w:t>―</w:t>
      </w:r>
      <w:r w:rsidR="00C90A30">
        <w:rPr>
          <w:rFonts w:eastAsia="Calibri"/>
        </w:rPr>
        <w:t xml:space="preserve"> </w:t>
      </w:r>
      <w:r w:rsidRPr="00BF3E74">
        <w:rPr>
          <w:rFonts w:eastAsia="Calibri"/>
        </w:rPr>
        <w:t>Specific requirement</w:t>
      </w:r>
      <w:r w:rsidR="00F92751">
        <w:rPr>
          <w:rFonts w:eastAsia="Calibri"/>
        </w:rPr>
        <w:t>s</w:t>
      </w:r>
      <w:r w:rsidRPr="00BF3E74">
        <w:rPr>
          <w:rFonts w:eastAsia="Calibri"/>
        </w:rPr>
        <w:t xml:space="preserve"> for </w:t>
      </w:r>
      <w:r w:rsidR="007F35A9">
        <w:rPr>
          <w:rFonts w:eastAsia="Calibri"/>
        </w:rPr>
        <w:t>edible palm oil</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9"/>
        <w:gridCol w:w="3772"/>
        <w:gridCol w:w="1843"/>
        <w:gridCol w:w="1765"/>
      </w:tblGrid>
      <w:tr w:rsidR="00BF3E74" w:rsidRPr="003A34EF" w14:paraId="3AE7F110" w14:textId="77777777" w:rsidTr="00AE566B">
        <w:trPr>
          <w:jc w:val="center"/>
        </w:trPr>
        <w:tc>
          <w:tcPr>
            <w:tcW w:w="859" w:type="dxa"/>
            <w:tcBorders>
              <w:top w:val="single" w:sz="12" w:space="0" w:color="auto"/>
              <w:bottom w:val="single" w:sz="12" w:space="0" w:color="auto"/>
            </w:tcBorders>
          </w:tcPr>
          <w:p w14:paraId="17638DC8" w14:textId="77777777" w:rsidR="00BF3E74" w:rsidRPr="003A34EF" w:rsidRDefault="00BF3E74" w:rsidP="005404FF">
            <w:pPr>
              <w:pStyle w:val="Tabletext9"/>
              <w:jc w:val="center"/>
              <w:rPr>
                <w:rFonts w:cs="Arial"/>
                <w:b/>
                <w:bCs/>
                <w:sz w:val="20"/>
                <w:lang w:eastAsia="en-GB"/>
              </w:rPr>
            </w:pPr>
            <w:r w:rsidRPr="003A34EF">
              <w:rPr>
                <w:rFonts w:cs="Arial"/>
                <w:b/>
                <w:bCs/>
                <w:sz w:val="20"/>
                <w:lang w:eastAsia="en-GB"/>
              </w:rPr>
              <w:t>S/N</w:t>
            </w:r>
            <w:r w:rsidR="007358E6" w:rsidRPr="003A34EF">
              <w:rPr>
                <w:rFonts w:cs="Arial"/>
                <w:b/>
                <w:bCs/>
                <w:sz w:val="20"/>
                <w:lang w:eastAsia="en-GB"/>
              </w:rPr>
              <w:t>o</w:t>
            </w:r>
            <w:r w:rsidRPr="003A34EF">
              <w:rPr>
                <w:rFonts w:cs="Arial"/>
                <w:b/>
                <w:bCs/>
                <w:sz w:val="20"/>
                <w:lang w:eastAsia="en-GB"/>
              </w:rPr>
              <w:t>.</w:t>
            </w:r>
          </w:p>
        </w:tc>
        <w:tc>
          <w:tcPr>
            <w:tcW w:w="3772" w:type="dxa"/>
            <w:tcBorders>
              <w:top w:val="single" w:sz="12" w:space="0" w:color="auto"/>
              <w:bottom w:val="single" w:sz="12" w:space="0" w:color="auto"/>
            </w:tcBorders>
            <w:shd w:val="clear" w:color="auto" w:fill="auto"/>
          </w:tcPr>
          <w:p w14:paraId="6142F551" w14:textId="77777777" w:rsidR="00BF3E74" w:rsidRPr="003A34EF" w:rsidRDefault="00BF3E74" w:rsidP="005404FF">
            <w:pPr>
              <w:pStyle w:val="Tabletext9"/>
              <w:jc w:val="center"/>
              <w:rPr>
                <w:rFonts w:cs="Arial"/>
                <w:b/>
                <w:bCs/>
                <w:sz w:val="20"/>
                <w:lang w:val="en-US"/>
              </w:rPr>
            </w:pPr>
            <w:r w:rsidRPr="003A34EF">
              <w:rPr>
                <w:rFonts w:cs="Arial"/>
                <w:b/>
                <w:bCs/>
                <w:sz w:val="20"/>
                <w:lang w:eastAsia="en-GB"/>
              </w:rPr>
              <w:t>Characteristic</w:t>
            </w:r>
          </w:p>
        </w:tc>
        <w:tc>
          <w:tcPr>
            <w:tcW w:w="1843" w:type="dxa"/>
            <w:tcBorders>
              <w:top w:val="single" w:sz="12" w:space="0" w:color="auto"/>
              <w:bottom w:val="single" w:sz="12" w:space="0" w:color="auto"/>
            </w:tcBorders>
            <w:shd w:val="clear" w:color="auto" w:fill="auto"/>
          </w:tcPr>
          <w:p w14:paraId="60C9FF16" w14:textId="77777777" w:rsidR="00BF3E74" w:rsidRPr="003A34EF" w:rsidRDefault="00BF3E74" w:rsidP="005404FF">
            <w:pPr>
              <w:pStyle w:val="Tabletext9"/>
              <w:jc w:val="center"/>
              <w:rPr>
                <w:rFonts w:cs="Arial"/>
                <w:b/>
                <w:bCs/>
                <w:sz w:val="20"/>
                <w:lang w:eastAsia="en-GB"/>
              </w:rPr>
            </w:pPr>
            <w:r w:rsidRPr="003A34EF">
              <w:rPr>
                <w:rFonts w:cs="Arial"/>
                <w:b/>
                <w:bCs/>
                <w:sz w:val="20"/>
                <w:lang w:eastAsia="en-GB"/>
              </w:rPr>
              <w:t>Requirement</w:t>
            </w:r>
          </w:p>
        </w:tc>
        <w:tc>
          <w:tcPr>
            <w:tcW w:w="1765" w:type="dxa"/>
            <w:tcBorders>
              <w:top w:val="single" w:sz="12" w:space="0" w:color="auto"/>
              <w:bottom w:val="single" w:sz="12" w:space="0" w:color="auto"/>
            </w:tcBorders>
            <w:shd w:val="clear" w:color="auto" w:fill="auto"/>
          </w:tcPr>
          <w:p w14:paraId="404BE6F4" w14:textId="77777777" w:rsidR="00BF3E74" w:rsidRPr="003A34EF" w:rsidRDefault="004F39D5" w:rsidP="003A34EF">
            <w:pPr>
              <w:pStyle w:val="Tabletext9"/>
              <w:jc w:val="left"/>
              <w:rPr>
                <w:rFonts w:cs="Arial"/>
                <w:b/>
                <w:bCs/>
                <w:sz w:val="20"/>
                <w:lang w:val="en-US"/>
              </w:rPr>
            </w:pPr>
            <w:r w:rsidRPr="003A34EF">
              <w:rPr>
                <w:rFonts w:cs="Arial"/>
                <w:b/>
                <w:bCs/>
                <w:sz w:val="20"/>
                <w:lang w:eastAsia="en-GB"/>
              </w:rPr>
              <w:t>Test</w:t>
            </w:r>
            <w:r w:rsidR="007358E6" w:rsidRPr="003A34EF">
              <w:rPr>
                <w:rFonts w:cs="Arial"/>
                <w:b/>
                <w:bCs/>
                <w:sz w:val="20"/>
                <w:lang w:eastAsia="en-GB"/>
              </w:rPr>
              <w:t xml:space="preserve"> method</w:t>
            </w:r>
          </w:p>
        </w:tc>
      </w:tr>
      <w:tr w:rsidR="00AE566B" w:rsidRPr="003A34EF" w14:paraId="3C3526CB" w14:textId="77777777" w:rsidTr="00AE566B">
        <w:trPr>
          <w:trHeight w:val="208"/>
          <w:jc w:val="center"/>
        </w:trPr>
        <w:tc>
          <w:tcPr>
            <w:tcW w:w="859" w:type="dxa"/>
            <w:tcBorders>
              <w:top w:val="single" w:sz="12" w:space="0" w:color="auto"/>
            </w:tcBorders>
          </w:tcPr>
          <w:p w14:paraId="6F17C528" w14:textId="77777777" w:rsidR="00AE566B" w:rsidRPr="003A34EF" w:rsidRDefault="00AE566B" w:rsidP="00AE566B">
            <w:pPr>
              <w:pStyle w:val="Tabletext9"/>
              <w:numPr>
                <w:ilvl w:val="0"/>
                <w:numId w:val="12"/>
              </w:numPr>
              <w:jc w:val="center"/>
              <w:rPr>
                <w:rFonts w:cs="Arial"/>
                <w:sz w:val="20"/>
                <w:lang w:eastAsia="en-GB"/>
              </w:rPr>
            </w:pPr>
          </w:p>
        </w:tc>
        <w:tc>
          <w:tcPr>
            <w:tcW w:w="3772" w:type="dxa"/>
            <w:tcBorders>
              <w:top w:val="single" w:sz="12" w:space="0" w:color="auto"/>
            </w:tcBorders>
            <w:shd w:val="clear" w:color="auto" w:fill="auto"/>
          </w:tcPr>
          <w:p w14:paraId="7DF38145" w14:textId="77777777" w:rsidR="00AE566B" w:rsidRPr="00E8579F" w:rsidRDefault="00AE566B" w:rsidP="00AE566B">
            <w:r w:rsidRPr="00E8579F">
              <w:t xml:space="preserve">Moisture and matter volatile at 105 </w:t>
            </w:r>
            <w:proofErr w:type="spellStart"/>
            <w:r w:rsidRPr="00C559F1">
              <w:rPr>
                <w:vertAlign w:val="superscript"/>
              </w:rPr>
              <w:t>o</w:t>
            </w:r>
            <w:r w:rsidRPr="00E8579F">
              <w:t>C</w:t>
            </w:r>
            <w:proofErr w:type="spellEnd"/>
            <w:r w:rsidRPr="00E8579F">
              <w:t>, % m/m, max.</w:t>
            </w:r>
          </w:p>
        </w:tc>
        <w:tc>
          <w:tcPr>
            <w:tcW w:w="1843" w:type="dxa"/>
            <w:tcBorders>
              <w:top w:val="single" w:sz="12" w:space="0" w:color="auto"/>
            </w:tcBorders>
            <w:shd w:val="clear" w:color="auto" w:fill="auto"/>
          </w:tcPr>
          <w:p w14:paraId="01B32A15" w14:textId="77777777" w:rsidR="00AE566B" w:rsidRPr="00E8579F" w:rsidRDefault="00AE566B" w:rsidP="00AE566B">
            <w:r w:rsidRPr="00E8579F">
              <w:t>0.2</w:t>
            </w:r>
          </w:p>
        </w:tc>
        <w:tc>
          <w:tcPr>
            <w:tcW w:w="1765" w:type="dxa"/>
            <w:tcBorders>
              <w:top w:val="single" w:sz="12" w:space="0" w:color="auto"/>
            </w:tcBorders>
            <w:shd w:val="clear" w:color="auto" w:fill="auto"/>
          </w:tcPr>
          <w:p w14:paraId="51621E67" w14:textId="77777777" w:rsidR="00AE566B" w:rsidRPr="00E8579F" w:rsidRDefault="00AE566B" w:rsidP="00AE566B">
            <w:r w:rsidRPr="00E8579F">
              <w:t>ISO 662</w:t>
            </w:r>
          </w:p>
        </w:tc>
      </w:tr>
      <w:tr w:rsidR="00AE566B" w:rsidRPr="003A34EF" w14:paraId="07E7EAF7" w14:textId="77777777" w:rsidTr="00AE566B">
        <w:trPr>
          <w:jc w:val="center"/>
        </w:trPr>
        <w:tc>
          <w:tcPr>
            <w:tcW w:w="859" w:type="dxa"/>
          </w:tcPr>
          <w:p w14:paraId="5E1E0E44" w14:textId="77777777" w:rsidR="00AE566B" w:rsidRPr="003A34EF" w:rsidRDefault="00AE566B" w:rsidP="00AE566B">
            <w:pPr>
              <w:pStyle w:val="Tabletext9"/>
              <w:numPr>
                <w:ilvl w:val="0"/>
                <w:numId w:val="12"/>
              </w:numPr>
              <w:jc w:val="center"/>
              <w:rPr>
                <w:rFonts w:cs="Arial"/>
                <w:sz w:val="20"/>
              </w:rPr>
            </w:pPr>
          </w:p>
        </w:tc>
        <w:tc>
          <w:tcPr>
            <w:tcW w:w="3772" w:type="dxa"/>
            <w:shd w:val="clear" w:color="auto" w:fill="auto"/>
          </w:tcPr>
          <w:p w14:paraId="42161C59" w14:textId="77777777" w:rsidR="00AE566B" w:rsidRPr="00E8579F" w:rsidRDefault="00AE566B" w:rsidP="00AE566B">
            <w:r w:rsidRPr="00E8579F">
              <w:t>Insoluble impurities, % m/m, max.</w:t>
            </w:r>
          </w:p>
        </w:tc>
        <w:tc>
          <w:tcPr>
            <w:tcW w:w="1843" w:type="dxa"/>
            <w:shd w:val="clear" w:color="auto" w:fill="auto"/>
          </w:tcPr>
          <w:p w14:paraId="654A4D69" w14:textId="77777777" w:rsidR="00AE566B" w:rsidRPr="00E8579F" w:rsidRDefault="00AE566B" w:rsidP="00AE566B">
            <w:r w:rsidRPr="00E8579F">
              <w:t>0.05</w:t>
            </w:r>
          </w:p>
        </w:tc>
        <w:tc>
          <w:tcPr>
            <w:tcW w:w="1765" w:type="dxa"/>
            <w:shd w:val="clear" w:color="auto" w:fill="auto"/>
          </w:tcPr>
          <w:p w14:paraId="6E888F22" w14:textId="77777777" w:rsidR="00AE566B" w:rsidRPr="00E8579F" w:rsidRDefault="00AE566B" w:rsidP="00AE566B">
            <w:r w:rsidRPr="00E8579F">
              <w:t>ISO 663</w:t>
            </w:r>
          </w:p>
        </w:tc>
      </w:tr>
      <w:tr w:rsidR="00C559F1" w:rsidRPr="003A34EF" w14:paraId="7F6305EC" w14:textId="77777777" w:rsidTr="00AE566B">
        <w:trPr>
          <w:jc w:val="center"/>
        </w:trPr>
        <w:tc>
          <w:tcPr>
            <w:tcW w:w="859" w:type="dxa"/>
          </w:tcPr>
          <w:p w14:paraId="672DB083" w14:textId="77777777" w:rsidR="00C559F1" w:rsidRPr="003A34EF" w:rsidRDefault="00C559F1" w:rsidP="00AE566B">
            <w:pPr>
              <w:pStyle w:val="Tabletext9"/>
              <w:numPr>
                <w:ilvl w:val="0"/>
                <w:numId w:val="12"/>
              </w:numPr>
              <w:jc w:val="center"/>
              <w:rPr>
                <w:rFonts w:cs="Arial"/>
                <w:sz w:val="20"/>
              </w:rPr>
            </w:pPr>
          </w:p>
        </w:tc>
        <w:tc>
          <w:tcPr>
            <w:tcW w:w="3772" w:type="dxa"/>
            <w:shd w:val="clear" w:color="auto" w:fill="auto"/>
          </w:tcPr>
          <w:p w14:paraId="5ED986ED" w14:textId="77777777" w:rsidR="00C559F1" w:rsidRPr="00E8579F" w:rsidRDefault="00C559F1" w:rsidP="00AE566B">
            <w:r w:rsidRPr="00C559F1">
              <w:t>Acid value, mg KOH/g oil, max</w:t>
            </w:r>
          </w:p>
        </w:tc>
        <w:tc>
          <w:tcPr>
            <w:tcW w:w="1843" w:type="dxa"/>
            <w:shd w:val="clear" w:color="auto" w:fill="auto"/>
          </w:tcPr>
          <w:p w14:paraId="5A1A1D2B" w14:textId="77777777" w:rsidR="00C559F1" w:rsidRDefault="00C559F1" w:rsidP="00C559F1">
            <w:r>
              <w:t>Non virgin oil: 0.6</w:t>
            </w:r>
          </w:p>
          <w:p w14:paraId="36DDEA1E" w14:textId="77777777" w:rsidR="00C559F1" w:rsidRPr="00E8579F" w:rsidRDefault="00C559F1" w:rsidP="00C559F1">
            <w:r>
              <w:t>Virgin oil:</w:t>
            </w:r>
            <w:r>
              <w:tab/>
              <w:t>10</w:t>
            </w:r>
          </w:p>
        </w:tc>
        <w:tc>
          <w:tcPr>
            <w:tcW w:w="1765" w:type="dxa"/>
            <w:shd w:val="clear" w:color="auto" w:fill="auto"/>
          </w:tcPr>
          <w:p w14:paraId="7A6B3F29" w14:textId="77777777" w:rsidR="00C559F1" w:rsidRPr="00E8579F" w:rsidRDefault="00C559F1" w:rsidP="00AE566B">
            <w:r w:rsidRPr="00C559F1">
              <w:t>ISO 660</w:t>
            </w:r>
          </w:p>
        </w:tc>
      </w:tr>
      <w:tr w:rsidR="00AE566B" w:rsidRPr="003A34EF" w14:paraId="3CF3464E" w14:textId="77777777" w:rsidTr="00AE566B">
        <w:trPr>
          <w:jc w:val="center"/>
        </w:trPr>
        <w:tc>
          <w:tcPr>
            <w:tcW w:w="859" w:type="dxa"/>
          </w:tcPr>
          <w:p w14:paraId="14E71CA8" w14:textId="77777777" w:rsidR="00AE566B" w:rsidRPr="003A34EF" w:rsidRDefault="00AE566B" w:rsidP="00AE566B">
            <w:pPr>
              <w:pStyle w:val="Tabletext9"/>
              <w:numPr>
                <w:ilvl w:val="0"/>
                <w:numId w:val="12"/>
              </w:numPr>
              <w:jc w:val="center"/>
              <w:rPr>
                <w:rFonts w:cs="Arial"/>
                <w:sz w:val="20"/>
              </w:rPr>
            </w:pPr>
          </w:p>
        </w:tc>
        <w:tc>
          <w:tcPr>
            <w:tcW w:w="3772" w:type="dxa"/>
            <w:shd w:val="clear" w:color="auto" w:fill="auto"/>
          </w:tcPr>
          <w:p w14:paraId="01431E7E" w14:textId="77777777" w:rsidR="00AE566B" w:rsidRPr="00E8579F" w:rsidRDefault="00AE566B" w:rsidP="00AE566B">
            <w:r w:rsidRPr="00E8579F">
              <w:t>Soap content, % m/m, max.</w:t>
            </w:r>
          </w:p>
        </w:tc>
        <w:tc>
          <w:tcPr>
            <w:tcW w:w="1843" w:type="dxa"/>
            <w:shd w:val="clear" w:color="auto" w:fill="auto"/>
          </w:tcPr>
          <w:p w14:paraId="06F589DD" w14:textId="77777777" w:rsidR="00AE566B" w:rsidRPr="00E8579F" w:rsidRDefault="00AE566B" w:rsidP="00AE566B">
            <w:r w:rsidRPr="00E8579F">
              <w:t>0.005</w:t>
            </w:r>
          </w:p>
        </w:tc>
        <w:tc>
          <w:tcPr>
            <w:tcW w:w="1765" w:type="dxa"/>
            <w:shd w:val="clear" w:color="auto" w:fill="auto"/>
          </w:tcPr>
          <w:p w14:paraId="14B69EB5" w14:textId="77777777" w:rsidR="00AE566B" w:rsidRPr="00E8579F" w:rsidRDefault="00AE566B" w:rsidP="00AE566B">
            <w:r w:rsidRPr="00E8579F">
              <w:t>ISO 10539</w:t>
            </w:r>
          </w:p>
        </w:tc>
      </w:tr>
      <w:tr w:rsidR="00AE566B" w:rsidRPr="003A34EF" w14:paraId="6504080D" w14:textId="77777777" w:rsidTr="00AE566B">
        <w:trPr>
          <w:jc w:val="center"/>
        </w:trPr>
        <w:tc>
          <w:tcPr>
            <w:tcW w:w="859" w:type="dxa"/>
          </w:tcPr>
          <w:p w14:paraId="5BDCF789" w14:textId="77777777" w:rsidR="00AE566B" w:rsidRPr="003A34EF" w:rsidRDefault="00AE566B" w:rsidP="00AE566B">
            <w:pPr>
              <w:pStyle w:val="Tabletext9"/>
              <w:numPr>
                <w:ilvl w:val="0"/>
                <w:numId w:val="12"/>
              </w:numPr>
              <w:jc w:val="center"/>
              <w:rPr>
                <w:rFonts w:cs="Arial"/>
                <w:sz w:val="20"/>
              </w:rPr>
            </w:pPr>
          </w:p>
        </w:tc>
        <w:tc>
          <w:tcPr>
            <w:tcW w:w="3772" w:type="dxa"/>
            <w:shd w:val="clear" w:color="auto" w:fill="auto"/>
          </w:tcPr>
          <w:p w14:paraId="47113928" w14:textId="77777777" w:rsidR="00AE566B" w:rsidRPr="00E8579F" w:rsidRDefault="00AE566B" w:rsidP="00AE566B">
            <w:r w:rsidRPr="00E8579F">
              <w:t xml:space="preserve">Relative density (50 </w:t>
            </w:r>
            <w:proofErr w:type="spellStart"/>
            <w:r w:rsidRPr="00C559F1">
              <w:rPr>
                <w:vertAlign w:val="superscript"/>
              </w:rPr>
              <w:t>o</w:t>
            </w:r>
            <w:r w:rsidRPr="00E8579F">
              <w:t>C</w:t>
            </w:r>
            <w:proofErr w:type="spellEnd"/>
            <w:r w:rsidRPr="00E8579F">
              <w:t xml:space="preserve">/ water at 20 </w:t>
            </w:r>
            <w:proofErr w:type="spellStart"/>
            <w:proofErr w:type="gramStart"/>
            <w:r w:rsidRPr="00C559F1">
              <w:rPr>
                <w:vertAlign w:val="superscript"/>
              </w:rPr>
              <w:t>o</w:t>
            </w:r>
            <w:r w:rsidRPr="00E8579F">
              <w:t>C</w:t>
            </w:r>
            <w:proofErr w:type="spellEnd"/>
            <w:r w:rsidRPr="00E8579F">
              <w:t xml:space="preserve"> )</w:t>
            </w:r>
            <w:proofErr w:type="gramEnd"/>
          </w:p>
        </w:tc>
        <w:tc>
          <w:tcPr>
            <w:tcW w:w="1843" w:type="dxa"/>
            <w:shd w:val="clear" w:color="auto" w:fill="auto"/>
          </w:tcPr>
          <w:p w14:paraId="7ACA8D11" w14:textId="77777777" w:rsidR="00AE566B" w:rsidRPr="00E8579F" w:rsidRDefault="00AE566B" w:rsidP="00AE566B">
            <w:r w:rsidRPr="00E8579F">
              <w:t>0.891 – 0.899</w:t>
            </w:r>
          </w:p>
        </w:tc>
        <w:tc>
          <w:tcPr>
            <w:tcW w:w="1765" w:type="dxa"/>
            <w:shd w:val="clear" w:color="auto" w:fill="auto"/>
          </w:tcPr>
          <w:p w14:paraId="4792C7B3" w14:textId="77777777" w:rsidR="00AE566B" w:rsidRPr="00E8579F" w:rsidRDefault="00AE566B" w:rsidP="00AE566B">
            <w:r w:rsidRPr="00E8579F">
              <w:t>ISO 6883</w:t>
            </w:r>
          </w:p>
        </w:tc>
      </w:tr>
      <w:tr w:rsidR="00AE566B" w:rsidRPr="003A34EF" w14:paraId="393BE952" w14:textId="77777777" w:rsidTr="00AE566B">
        <w:trPr>
          <w:jc w:val="center"/>
        </w:trPr>
        <w:tc>
          <w:tcPr>
            <w:tcW w:w="859" w:type="dxa"/>
          </w:tcPr>
          <w:p w14:paraId="66B5B562" w14:textId="77777777" w:rsidR="00AE566B" w:rsidRPr="003A34EF" w:rsidRDefault="00AE566B" w:rsidP="00AE566B">
            <w:pPr>
              <w:pStyle w:val="Tabletext9"/>
              <w:numPr>
                <w:ilvl w:val="0"/>
                <w:numId w:val="12"/>
              </w:numPr>
              <w:jc w:val="center"/>
              <w:rPr>
                <w:rFonts w:cs="Arial"/>
                <w:sz w:val="20"/>
              </w:rPr>
            </w:pPr>
          </w:p>
        </w:tc>
        <w:tc>
          <w:tcPr>
            <w:tcW w:w="3772" w:type="dxa"/>
            <w:shd w:val="clear" w:color="auto" w:fill="auto"/>
          </w:tcPr>
          <w:p w14:paraId="63FC688F" w14:textId="77777777" w:rsidR="00AE566B" w:rsidRPr="00E8579F" w:rsidRDefault="00AE566B" w:rsidP="00AE566B">
            <w:r w:rsidRPr="00E8579F">
              <w:t xml:space="preserve">Refractive index, 50 </w:t>
            </w:r>
            <w:proofErr w:type="spellStart"/>
            <w:r w:rsidRPr="00C559F1">
              <w:rPr>
                <w:vertAlign w:val="superscript"/>
              </w:rPr>
              <w:t>o</w:t>
            </w:r>
            <w:r w:rsidRPr="00E8579F">
              <w:t>C</w:t>
            </w:r>
            <w:proofErr w:type="spellEnd"/>
          </w:p>
        </w:tc>
        <w:tc>
          <w:tcPr>
            <w:tcW w:w="1843" w:type="dxa"/>
            <w:shd w:val="clear" w:color="auto" w:fill="auto"/>
          </w:tcPr>
          <w:p w14:paraId="65442EBB" w14:textId="77777777" w:rsidR="00AE566B" w:rsidRPr="00E8579F" w:rsidRDefault="00AE566B" w:rsidP="00AE566B">
            <w:r w:rsidRPr="00E8579F">
              <w:t>1.454 – 1.456</w:t>
            </w:r>
          </w:p>
        </w:tc>
        <w:tc>
          <w:tcPr>
            <w:tcW w:w="1765" w:type="dxa"/>
            <w:shd w:val="clear" w:color="auto" w:fill="auto"/>
          </w:tcPr>
          <w:p w14:paraId="03C1B4A6" w14:textId="77777777" w:rsidR="00AE566B" w:rsidRPr="00E8579F" w:rsidRDefault="00AE566B" w:rsidP="00AE566B">
            <w:r w:rsidRPr="00E8579F">
              <w:t>ISO 6320</w:t>
            </w:r>
          </w:p>
        </w:tc>
      </w:tr>
      <w:tr w:rsidR="00AE566B" w:rsidRPr="003A34EF" w14:paraId="00AEC85F" w14:textId="77777777" w:rsidTr="00AE566B">
        <w:trPr>
          <w:jc w:val="center"/>
        </w:trPr>
        <w:tc>
          <w:tcPr>
            <w:tcW w:w="859" w:type="dxa"/>
          </w:tcPr>
          <w:p w14:paraId="4A72BE4A" w14:textId="77777777" w:rsidR="00AE566B" w:rsidRPr="003A34EF" w:rsidRDefault="00AE566B" w:rsidP="00AE566B">
            <w:pPr>
              <w:pStyle w:val="Tabletext9"/>
              <w:numPr>
                <w:ilvl w:val="0"/>
                <w:numId w:val="12"/>
              </w:numPr>
              <w:jc w:val="center"/>
              <w:rPr>
                <w:rFonts w:cs="Arial"/>
                <w:sz w:val="20"/>
              </w:rPr>
            </w:pPr>
          </w:p>
        </w:tc>
        <w:tc>
          <w:tcPr>
            <w:tcW w:w="3772" w:type="dxa"/>
            <w:shd w:val="clear" w:color="auto" w:fill="auto"/>
          </w:tcPr>
          <w:p w14:paraId="2EFAEC02" w14:textId="77777777" w:rsidR="00AE566B" w:rsidRPr="00E8579F" w:rsidRDefault="00AE566B" w:rsidP="00AE566B">
            <w:r w:rsidRPr="00E8579F">
              <w:t>Slip melting point, max.</w:t>
            </w:r>
          </w:p>
        </w:tc>
        <w:tc>
          <w:tcPr>
            <w:tcW w:w="1843" w:type="dxa"/>
            <w:shd w:val="clear" w:color="auto" w:fill="auto"/>
          </w:tcPr>
          <w:p w14:paraId="6B3CDB5F" w14:textId="77777777" w:rsidR="00AE566B" w:rsidRPr="00E8579F" w:rsidRDefault="00AE566B" w:rsidP="00AE566B">
            <w:r w:rsidRPr="00E8579F">
              <w:t xml:space="preserve">39 </w:t>
            </w:r>
            <w:proofErr w:type="spellStart"/>
            <w:r w:rsidRPr="00C559F1">
              <w:rPr>
                <w:vertAlign w:val="superscript"/>
              </w:rPr>
              <w:t>o</w:t>
            </w:r>
            <w:r w:rsidRPr="00E8579F">
              <w:t>C</w:t>
            </w:r>
            <w:proofErr w:type="spellEnd"/>
          </w:p>
        </w:tc>
        <w:tc>
          <w:tcPr>
            <w:tcW w:w="1765" w:type="dxa"/>
            <w:shd w:val="clear" w:color="auto" w:fill="auto"/>
          </w:tcPr>
          <w:p w14:paraId="18B8B2C4" w14:textId="77777777" w:rsidR="00AE566B" w:rsidRPr="00E8579F" w:rsidRDefault="00AE566B" w:rsidP="00AE566B">
            <w:r w:rsidRPr="00E8579F">
              <w:t>ISO 6321</w:t>
            </w:r>
          </w:p>
        </w:tc>
      </w:tr>
      <w:tr w:rsidR="00AE566B" w:rsidRPr="003A34EF" w14:paraId="445A78C4" w14:textId="77777777" w:rsidTr="00AE566B">
        <w:trPr>
          <w:jc w:val="center"/>
        </w:trPr>
        <w:tc>
          <w:tcPr>
            <w:tcW w:w="859" w:type="dxa"/>
          </w:tcPr>
          <w:p w14:paraId="4C499CB5" w14:textId="77777777" w:rsidR="00AE566B" w:rsidRPr="003A34EF" w:rsidRDefault="00AE566B" w:rsidP="00AE566B">
            <w:pPr>
              <w:pStyle w:val="Tabletext9"/>
              <w:numPr>
                <w:ilvl w:val="0"/>
                <w:numId w:val="12"/>
              </w:numPr>
              <w:jc w:val="center"/>
              <w:rPr>
                <w:rFonts w:cs="Arial"/>
                <w:sz w:val="20"/>
              </w:rPr>
            </w:pPr>
          </w:p>
        </w:tc>
        <w:tc>
          <w:tcPr>
            <w:tcW w:w="3772" w:type="dxa"/>
            <w:shd w:val="clear" w:color="auto" w:fill="auto"/>
          </w:tcPr>
          <w:p w14:paraId="3F0DAE70" w14:textId="77777777" w:rsidR="00AE566B" w:rsidRPr="00E8579F" w:rsidRDefault="00AE566B" w:rsidP="00AE566B">
            <w:r w:rsidRPr="00E8579F">
              <w:t>Saponification value (mg KOH/g oil)</w:t>
            </w:r>
          </w:p>
        </w:tc>
        <w:tc>
          <w:tcPr>
            <w:tcW w:w="1843" w:type="dxa"/>
            <w:shd w:val="clear" w:color="auto" w:fill="auto"/>
          </w:tcPr>
          <w:p w14:paraId="0AE9C619" w14:textId="77777777" w:rsidR="00AE566B" w:rsidRPr="00E8579F" w:rsidRDefault="00AE566B" w:rsidP="00AE566B">
            <w:r w:rsidRPr="00E8579F">
              <w:t>190 – 209</w:t>
            </w:r>
          </w:p>
        </w:tc>
        <w:tc>
          <w:tcPr>
            <w:tcW w:w="1765" w:type="dxa"/>
            <w:shd w:val="clear" w:color="auto" w:fill="auto"/>
          </w:tcPr>
          <w:p w14:paraId="45616487" w14:textId="77777777" w:rsidR="00AE566B" w:rsidRPr="00E8579F" w:rsidRDefault="00AE566B" w:rsidP="00AE566B">
            <w:r w:rsidRPr="00E8579F">
              <w:t>ISO 3657</w:t>
            </w:r>
          </w:p>
        </w:tc>
      </w:tr>
      <w:tr w:rsidR="00AE566B" w:rsidRPr="003A34EF" w14:paraId="2A606E66" w14:textId="77777777" w:rsidTr="00AE566B">
        <w:trPr>
          <w:jc w:val="center"/>
        </w:trPr>
        <w:tc>
          <w:tcPr>
            <w:tcW w:w="859" w:type="dxa"/>
          </w:tcPr>
          <w:p w14:paraId="5DD7DC5B" w14:textId="77777777" w:rsidR="00AE566B" w:rsidRPr="003A34EF" w:rsidRDefault="00AE566B" w:rsidP="00AE566B">
            <w:pPr>
              <w:pStyle w:val="Tabletext9"/>
              <w:numPr>
                <w:ilvl w:val="0"/>
                <w:numId w:val="12"/>
              </w:numPr>
              <w:jc w:val="center"/>
              <w:rPr>
                <w:rFonts w:cs="Arial"/>
                <w:sz w:val="20"/>
              </w:rPr>
            </w:pPr>
          </w:p>
        </w:tc>
        <w:tc>
          <w:tcPr>
            <w:tcW w:w="3772" w:type="dxa"/>
            <w:shd w:val="clear" w:color="auto" w:fill="auto"/>
          </w:tcPr>
          <w:p w14:paraId="3D2D7124" w14:textId="77777777" w:rsidR="00AE566B" w:rsidRPr="00E8579F" w:rsidRDefault="00AE566B" w:rsidP="00AE566B">
            <w:r w:rsidRPr="00E8579F">
              <w:t>Iodine value (</w:t>
            </w:r>
            <w:proofErr w:type="spellStart"/>
            <w:r w:rsidRPr="00E8579F">
              <w:t>Wij’s</w:t>
            </w:r>
            <w:proofErr w:type="spellEnd"/>
            <w:r w:rsidRPr="00E8579F">
              <w:t>), min.</w:t>
            </w:r>
          </w:p>
        </w:tc>
        <w:tc>
          <w:tcPr>
            <w:tcW w:w="1843" w:type="dxa"/>
            <w:shd w:val="clear" w:color="auto" w:fill="auto"/>
          </w:tcPr>
          <w:p w14:paraId="135A4301" w14:textId="77777777" w:rsidR="00AE566B" w:rsidRPr="00E8579F" w:rsidRDefault="00AE566B" w:rsidP="00AE566B">
            <w:r w:rsidRPr="00E8579F">
              <w:t xml:space="preserve">45 </w:t>
            </w:r>
          </w:p>
        </w:tc>
        <w:tc>
          <w:tcPr>
            <w:tcW w:w="1765" w:type="dxa"/>
            <w:shd w:val="clear" w:color="auto" w:fill="auto"/>
          </w:tcPr>
          <w:p w14:paraId="08C93770" w14:textId="77777777" w:rsidR="00AE566B" w:rsidRDefault="00AE566B" w:rsidP="00AE566B">
            <w:r w:rsidRPr="00E8579F">
              <w:t>ISO 3961</w:t>
            </w:r>
          </w:p>
        </w:tc>
      </w:tr>
      <w:tr w:rsidR="004E0858" w:rsidRPr="003A34EF" w14:paraId="5066F95A" w14:textId="77777777" w:rsidTr="00AE566B">
        <w:trPr>
          <w:jc w:val="center"/>
        </w:trPr>
        <w:tc>
          <w:tcPr>
            <w:tcW w:w="859" w:type="dxa"/>
          </w:tcPr>
          <w:p w14:paraId="5078070F" w14:textId="77777777" w:rsidR="004E0858" w:rsidRPr="003A34EF" w:rsidRDefault="004E0858" w:rsidP="005404FF">
            <w:pPr>
              <w:pStyle w:val="Tabletext9"/>
              <w:numPr>
                <w:ilvl w:val="0"/>
                <w:numId w:val="12"/>
              </w:numPr>
              <w:jc w:val="center"/>
              <w:rPr>
                <w:rFonts w:cs="Arial"/>
                <w:sz w:val="20"/>
              </w:rPr>
            </w:pPr>
          </w:p>
        </w:tc>
        <w:tc>
          <w:tcPr>
            <w:tcW w:w="3772" w:type="dxa"/>
            <w:shd w:val="clear" w:color="auto" w:fill="auto"/>
          </w:tcPr>
          <w:p w14:paraId="27B3B9A5" w14:textId="77777777" w:rsidR="004E0858" w:rsidRPr="003A34EF" w:rsidRDefault="00AE566B" w:rsidP="004E0858">
            <w:pPr>
              <w:pStyle w:val="Tabletext9"/>
              <w:jc w:val="left"/>
              <w:rPr>
                <w:rFonts w:cs="Arial"/>
                <w:sz w:val="20"/>
              </w:rPr>
            </w:pPr>
            <w:r w:rsidRPr="00AE566B">
              <w:rPr>
                <w:rFonts w:cs="Arial"/>
                <w:sz w:val="20"/>
              </w:rPr>
              <w:t>Colour, 133.35 mm (5¼ in.) Lovibond</w:t>
            </w:r>
          </w:p>
        </w:tc>
        <w:tc>
          <w:tcPr>
            <w:tcW w:w="1843" w:type="dxa"/>
            <w:shd w:val="clear" w:color="auto" w:fill="auto"/>
          </w:tcPr>
          <w:p w14:paraId="34E5B7B3" w14:textId="77777777" w:rsidR="00AE566B" w:rsidRPr="00AE566B" w:rsidRDefault="00AE566B" w:rsidP="00AE566B">
            <w:pPr>
              <w:pStyle w:val="Tabletext9"/>
              <w:jc w:val="left"/>
              <w:rPr>
                <w:rFonts w:cs="Arial"/>
                <w:sz w:val="20"/>
              </w:rPr>
            </w:pPr>
            <w:r w:rsidRPr="00AE566B">
              <w:rPr>
                <w:rFonts w:cs="Arial"/>
                <w:sz w:val="20"/>
              </w:rPr>
              <w:t>Non-</w:t>
            </w:r>
            <w:proofErr w:type="gramStart"/>
            <w:r w:rsidRPr="00AE566B">
              <w:rPr>
                <w:rFonts w:cs="Arial"/>
                <w:sz w:val="20"/>
              </w:rPr>
              <w:t>Virgin :</w:t>
            </w:r>
            <w:proofErr w:type="gramEnd"/>
            <w:r w:rsidRPr="00AE566B">
              <w:rPr>
                <w:rFonts w:cs="Arial"/>
                <w:sz w:val="20"/>
              </w:rPr>
              <w:t xml:space="preserve">≤ 6 R </w:t>
            </w:r>
          </w:p>
          <w:p w14:paraId="6BC50FD0" w14:textId="77777777" w:rsidR="004E0858" w:rsidRPr="003A34EF" w:rsidRDefault="00AE566B" w:rsidP="00AE566B">
            <w:pPr>
              <w:pStyle w:val="Tabletext9"/>
              <w:jc w:val="left"/>
              <w:rPr>
                <w:rFonts w:cs="Arial"/>
                <w:sz w:val="20"/>
              </w:rPr>
            </w:pPr>
            <w:r w:rsidRPr="00AE566B">
              <w:rPr>
                <w:rFonts w:cs="Arial"/>
                <w:sz w:val="20"/>
              </w:rPr>
              <w:t>Virgin: ≥ 6</w:t>
            </w:r>
          </w:p>
        </w:tc>
        <w:tc>
          <w:tcPr>
            <w:tcW w:w="1765" w:type="dxa"/>
            <w:shd w:val="clear" w:color="auto" w:fill="auto"/>
          </w:tcPr>
          <w:p w14:paraId="01FC8AD7" w14:textId="77777777" w:rsidR="004E0858" w:rsidRPr="003A34EF" w:rsidRDefault="00AE566B" w:rsidP="003A34EF">
            <w:pPr>
              <w:pStyle w:val="Tabletext9"/>
              <w:jc w:val="left"/>
              <w:rPr>
                <w:rFonts w:cs="Arial"/>
                <w:sz w:val="20"/>
              </w:rPr>
            </w:pPr>
            <w:r w:rsidRPr="00AE566B">
              <w:rPr>
                <w:rFonts w:cs="Arial"/>
                <w:sz w:val="20"/>
              </w:rPr>
              <w:t>ISO 15305</w:t>
            </w:r>
          </w:p>
        </w:tc>
      </w:tr>
      <w:tr w:rsidR="004E0858" w:rsidRPr="003A34EF" w14:paraId="23AC9175" w14:textId="77777777" w:rsidTr="00AE566B">
        <w:trPr>
          <w:jc w:val="center"/>
        </w:trPr>
        <w:tc>
          <w:tcPr>
            <w:tcW w:w="859" w:type="dxa"/>
          </w:tcPr>
          <w:p w14:paraId="1978C1B9" w14:textId="77777777" w:rsidR="004E0858" w:rsidRPr="003A34EF" w:rsidRDefault="004E0858" w:rsidP="005404FF">
            <w:pPr>
              <w:pStyle w:val="Tabletext9"/>
              <w:numPr>
                <w:ilvl w:val="0"/>
                <w:numId w:val="12"/>
              </w:numPr>
              <w:jc w:val="center"/>
              <w:rPr>
                <w:rFonts w:cs="Arial"/>
                <w:sz w:val="20"/>
              </w:rPr>
            </w:pPr>
          </w:p>
        </w:tc>
        <w:tc>
          <w:tcPr>
            <w:tcW w:w="3772" w:type="dxa"/>
            <w:shd w:val="clear" w:color="auto" w:fill="auto"/>
          </w:tcPr>
          <w:p w14:paraId="48ACA063" w14:textId="77777777" w:rsidR="004E0858" w:rsidRPr="003A34EF" w:rsidRDefault="00AE566B" w:rsidP="005404FF">
            <w:pPr>
              <w:pStyle w:val="Tabletext9"/>
              <w:jc w:val="left"/>
              <w:rPr>
                <w:rFonts w:cs="Arial"/>
                <w:sz w:val="20"/>
              </w:rPr>
            </w:pPr>
            <w:r w:rsidRPr="00AE566B">
              <w:rPr>
                <w:rFonts w:cs="Arial"/>
                <w:sz w:val="20"/>
              </w:rPr>
              <w:t>Unsaponifiable matter, g/kg, max.</w:t>
            </w:r>
          </w:p>
        </w:tc>
        <w:tc>
          <w:tcPr>
            <w:tcW w:w="1843" w:type="dxa"/>
            <w:shd w:val="clear" w:color="auto" w:fill="auto"/>
          </w:tcPr>
          <w:p w14:paraId="2191C910" w14:textId="77777777" w:rsidR="00CC23A2" w:rsidRPr="003A34EF" w:rsidRDefault="00AE566B" w:rsidP="005404FF">
            <w:pPr>
              <w:pStyle w:val="Tabletext9"/>
              <w:jc w:val="center"/>
              <w:rPr>
                <w:rFonts w:cs="Arial"/>
                <w:sz w:val="20"/>
              </w:rPr>
            </w:pPr>
            <w:r>
              <w:rPr>
                <w:rFonts w:cs="Arial"/>
                <w:sz w:val="20"/>
              </w:rPr>
              <w:t>12</w:t>
            </w:r>
          </w:p>
        </w:tc>
        <w:tc>
          <w:tcPr>
            <w:tcW w:w="1765" w:type="dxa"/>
            <w:shd w:val="clear" w:color="auto" w:fill="auto"/>
          </w:tcPr>
          <w:p w14:paraId="70DB2F25" w14:textId="77777777" w:rsidR="004E0858" w:rsidRPr="003A34EF" w:rsidRDefault="00AE566B" w:rsidP="003A34EF">
            <w:pPr>
              <w:pStyle w:val="Tabletext9"/>
              <w:jc w:val="left"/>
              <w:rPr>
                <w:rFonts w:cs="Arial"/>
                <w:sz w:val="20"/>
              </w:rPr>
            </w:pPr>
            <w:r w:rsidRPr="00AE566B">
              <w:rPr>
                <w:rFonts w:cs="Arial"/>
                <w:sz w:val="20"/>
              </w:rPr>
              <w:t>ISO 3596</w:t>
            </w:r>
          </w:p>
        </w:tc>
      </w:tr>
      <w:tr w:rsidR="00C559F1" w:rsidRPr="003A34EF" w14:paraId="2224D799" w14:textId="77777777" w:rsidTr="00AE566B">
        <w:trPr>
          <w:jc w:val="center"/>
        </w:trPr>
        <w:tc>
          <w:tcPr>
            <w:tcW w:w="859" w:type="dxa"/>
          </w:tcPr>
          <w:p w14:paraId="2E550873" w14:textId="77777777" w:rsidR="00C559F1" w:rsidRPr="003A34EF" w:rsidRDefault="00C559F1" w:rsidP="005404FF">
            <w:pPr>
              <w:pStyle w:val="Tabletext9"/>
              <w:numPr>
                <w:ilvl w:val="0"/>
                <w:numId w:val="12"/>
              </w:numPr>
              <w:jc w:val="center"/>
              <w:rPr>
                <w:rFonts w:cs="Arial"/>
                <w:sz w:val="20"/>
              </w:rPr>
            </w:pPr>
          </w:p>
        </w:tc>
        <w:tc>
          <w:tcPr>
            <w:tcW w:w="3772" w:type="dxa"/>
            <w:shd w:val="clear" w:color="auto" w:fill="auto"/>
          </w:tcPr>
          <w:p w14:paraId="0F32008B" w14:textId="77777777" w:rsidR="00C559F1" w:rsidRPr="00AE566B" w:rsidRDefault="00C559F1" w:rsidP="005404FF">
            <w:pPr>
              <w:pStyle w:val="Tabletext9"/>
              <w:jc w:val="left"/>
              <w:rPr>
                <w:rFonts w:cs="Arial"/>
                <w:sz w:val="20"/>
              </w:rPr>
            </w:pPr>
            <w:r w:rsidRPr="00C559F1">
              <w:rPr>
                <w:rFonts w:cs="Arial"/>
                <w:sz w:val="20"/>
              </w:rPr>
              <w:t>Total carotenoids in virgin palm oil, mg/kg, as Beta carotene</w:t>
            </w:r>
          </w:p>
        </w:tc>
        <w:tc>
          <w:tcPr>
            <w:tcW w:w="1843" w:type="dxa"/>
            <w:shd w:val="clear" w:color="auto" w:fill="auto"/>
          </w:tcPr>
          <w:p w14:paraId="0C4B8308" w14:textId="77777777" w:rsidR="00C559F1" w:rsidRDefault="00C559F1" w:rsidP="005404FF">
            <w:pPr>
              <w:pStyle w:val="Tabletext9"/>
              <w:jc w:val="center"/>
              <w:rPr>
                <w:rFonts w:cs="Arial"/>
                <w:sz w:val="20"/>
              </w:rPr>
            </w:pPr>
            <w:r w:rsidRPr="00C559F1">
              <w:rPr>
                <w:rFonts w:cs="Arial"/>
                <w:sz w:val="20"/>
              </w:rPr>
              <w:t>500 – 2000</w:t>
            </w:r>
          </w:p>
        </w:tc>
        <w:tc>
          <w:tcPr>
            <w:tcW w:w="1765" w:type="dxa"/>
            <w:shd w:val="clear" w:color="auto" w:fill="auto"/>
          </w:tcPr>
          <w:p w14:paraId="47EE75AA" w14:textId="77777777" w:rsidR="00C559F1" w:rsidRPr="00AE566B" w:rsidRDefault="00C559F1" w:rsidP="003A34EF">
            <w:pPr>
              <w:pStyle w:val="Tabletext9"/>
              <w:jc w:val="left"/>
              <w:rPr>
                <w:rFonts w:cs="Arial"/>
                <w:sz w:val="20"/>
              </w:rPr>
            </w:pPr>
            <w:r>
              <w:rPr>
                <w:rFonts w:cs="Arial"/>
                <w:sz w:val="20"/>
              </w:rPr>
              <w:t>Annex A</w:t>
            </w:r>
          </w:p>
        </w:tc>
      </w:tr>
      <w:tr w:rsidR="00C559F1" w:rsidRPr="003A34EF" w14:paraId="1CD400CD" w14:textId="77777777" w:rsidTr="00AE566B">
        <w:trPr>
          <w:jc w:val="center"/>
        </w:trPr>
        <w:tc>
          <w:tcPr>
            <w:tcW w:w="859" w:type="dxa"/>
          </w:tcPr>
          <w:p w14:paraId="7A6FBE14" w14:textId="77777777" w:rsidR="00C559F1" w:rsidRPr="003A34EF" w:rsidRDefault="00C559F1" w:rsidP="005404FF">
            <w:pPr>
              <w:pStyle w:val="Tabletext9"/>
              <w:numPr>
                <w:ilvl w:val="0"/>
                <w:numId w:val="12"/>
              </w:numPr>
              <w:jc w:val="center"/>
              <w:rPr>
                <w:rFonts w:cs="Arial"/>
                <w:sz w:val="20"/>
              </w:rPr>
            </w:pPr>
          </w:p>
        </w:tc>
        <w:tc>
          <w:tcPr>
            <w:tcW w:w="3772" w:type="dxa"/>
            <w:shd w:val="clear" w:color="auto" w:fill="auto"/>
          </w:tcPr>
          <w:p w14:paraId="2BDBF9A1" w14:textId="77777777" w:rsidR="00C559F1" w:rsidRPr="00C559F1" w:rsidRDefault="00C559F1" w:rsidP="005404FF">
            <w:pPr>
              <w:pStyle w:val="Tabletext9"/>
              <w:jc w:val="left"/>
              <w:rPr>
                <w:rFonts w:cs="Arial"/>
                <w:sz w:val="20"/>
              </w:rPr>
            </w:pPr>
            <w:r w:rsidRPr="00C559F1">
              <w:rPr>
                <w:rFonts w:cs="Arial"/>
                <w:sz w:val="20"/>
              </w:rPr>
              <w:t xml:space="preserve">Peroxide value, </w:t>
            </w:r>
            <w:proofErr w:type="spellStart"/>
            <w:r w:rsidRPr="00C559F1">
              <w:rPr>
                <w:rFonts w:cs="Arial"/>
                <w:sz w:val="20"/>
              </w:rPr>
              <w:t>mEq</w:t>
            </w:r>
            <w:proofErr w:type="spellEnd"/>
            <w:r w:rsidRPr="00C559F1">
              <w:rPr>
                <w:rFonts w:cs="Arial"/>
                <w:sz w:val="20"/>
              </w:rPr>
              <w:t xml:space="preserve"> peroxide oxygen/kg oil, max.</w:t>
            </w:r>
          </w:p>
        </w:tc>
        <w:tc>
          <w:tcPr>
            <w:tcW w:w="1843" w:type="dxa"/>
            <w:shd w:val="clear" w:color="auto" w:fill="auto"/>
          </w:tcPr>
          <w:p w14:paraId="310472C6" w14:textId="77777777" w:rsidR="00C559F1" w:rsidRPr="00C559F1" w:rsidRDefault="00C559F1" w:rsidP="005404FF">
            <w:pPr>
              <w:pStyle w:val="Tabletext9"/>
              <w:jc w:val="center"/>
              <w:rPr>
                <w:rFonts w:cs="Arial"/>
                <w:sz w:val="20"/>
              </w:rPr>
            </w:pPr>
            <w:r>
              <w:rPr>
                <w:rFonts w:cs="Arial"/>
                <w:sz w:val="20"/>
              </w:rPr>
              <w:t>10</w:t>
            </w:r>
          </w:p>
        </w:tc>
        <w:tc>
          <w:tcPr>
            <w:tcW w:w="1765" w:type="dxa"/>
            <w:shd w:val="clear" w:color="auto" w:fill="auto"/>
          </w:tcPr>
          <w:p w14:paraId="12B3F53E" w14:textId="77777777" w:rsidR="00C559F1" w:rsidRDefault="00C559F1" w:rsidP="003A34EF">
            <w:pPr>
              <w:pStyle w:val="Tabletext9"/>
              <w:jc w:val="left"/>
              <w:rPr>
                <w:rFonts w:cs="Arial"/>
                <w:sz w:val="20"/>
              </w:rPr>
            </w:pPr>
            <w:r w:rsidRPr="00C559F1">
              <w:rPr>
                <w:rFonts w:cs="Arial"/>
                <w:sz w:val="20"/>
              </w:rPr>
              <w:t>ISO 3960</w:t>
            </w:r>
          </w:p>
        </w:tc>
      </w:tr>
      <w:tr w:rsidR="004E0858" w:rsidRPr="003A34EF" w14:paraId="40A90A08" w14:textId="77777777" w:rsidTr="00AE566B">
        <w:trPr>
          <w:jc w:val="center"/>
        </w:trPr>
        <w:tc>
          <w:tcPr>
            <w:tcW w:w="859" w:type="dxa"/>
          </w:tcPr>
          <w:p w14:paraId="0C2F7192" w14:textId="77777777" w:rsidR="004E0858" w:rsidRPr="003A34EF" w:rsidRDefault="004E0858" w:rsidP="005404FF">
            <w:pPr>
              <w:pStyle w:val="Tabletext9"/>
              <w:numPr>
                <w:ilvl w:val="0"/>
                <w:numId w:val="12"/>
              </w:numPr>
              <w:jc w:val="center"/>
              <w:rPr>
                <w:rFonts w:cs="Arial"/>
                <w:sz w:val="20"/>
              </w:rPr>
            </w:pPr>
          </w:p>
        </w:tc>
        <w:tc>
          <w:tcPr>
            <w:tcW w:w="3772" w:type="dxa"/>
            <w:shd w:val="clear" w:color="auto" w:fill="auto"/>
          </w:tcPr>
          <w:p w14:paraId="1324B141" w14:textId="77777777" w:rsidR="004E0858" w:rsidRPr="003A34EF" w:rsidRDefault="00CC23A2" w:rsidP="005404FF">
            <w:pPr>
              <w:pStyle w:val="Tabletext9"/>
              <w:jc w:val="left"/>
              <w:rPr>
                <w:rFonts w:cs="Arial"/>
                <w:sz w:val="20"/>
              </w:rPr>
            </w:pPr>
            <w:r w:rsidRPr="003A34EF">
              <w:rPr>
                <w:rFonts w:cs="Arial"/>
                <w:sz w:val="20"/>
              </w:rPr>
              <w:t>Iron, mg/kg, max.</w:t>
            </w:r>
          </w:p>
        </w:tc>
        <w:tc>
          <w:tcPr>
            <w:tcW w:w="1843" w:type="dxa"/>
            <w:shd w:val="clear" w:color="auto" w:fill="auto"/>
          </w:tcPr>
          <w:p w14:paraId="01B0BB78" w14:textId="77777777" w:rsidR="00CC23A2" w:rsidRPr="003A34EF" w:rsidRDefault="00CC23A2" w:rsidP="00CC23A2">
            <w:pPr>
              <w:pStyle w:val="Tabletext9"/>
              <w:jc w:val="center"/>
              <w:rPr>
                <w:rFonts w:cs="Arial"/>
                <w:sz w:val="20"/>
              </w:rPr>
            </w:pPr>
            <w:r w:rsidRPr="003A34EF">
              <w:rPr>
                <w:rFonts w:cs="Arial"/>
                <w:sz w:val="20"/>
              </w:rPr>
              <w:t>Virgin:</w:t>
            </w:r>
            <w:r w:rsidRPr="003A34EF">
              <w:rPr>
                <w:rFonts w:cs="Arial"/>
                <w:sz w:val="20"/>
              </w:rPr>
              <w:tab/>
              <w:t>5</w:t>
            </w:r>
          </w:p>
          <w:p w14:paraId="7414AE8D" w14:textId="77777777" w:rsidR="004E0858" w:rsidRPr="003A34EF" w:rsidRDefault="00CC23A2" w:rsidP="00CC23A2">
            <w:pPr>
              <w:pStyle w:val="Tabletext9"/>
              <w:jc w:val="center"/>
              <w:rPr>
                <w:rFonts w:cs="Arial"/>
                <w:sz w:val="20"/>
              </w:rPr>
            </w:pPr>
            <w:r w:rsidRPr="003A34EF">
              <w:rPr>
                <w:rFonts w:cs="Arial"/>
                <w:sz w:val="20"/>
              </w:rPr>
              <w:t>Refined:</w:t>
            </w:r>
            <w:r w:rsidRPr="003A34EF">
              <w:rPr>
                <w:rFonts w:cs="Arial"/>
                <w:sz w:val="20"/>
              </w:rPr>
              <w:tab/>
              <w:t>1.5</w:t>
            </w:r>
          </w:p>
        </w:tc>
        <w:tc>
          <w:tcPr>
            <w:tcW w:w="1765" w:type="dxa"/>
            <w:shd w:val="clear" w:color="auto" w:fill="auto"/>
          </w:tcPr>
          <w:p w14:paraId="58794DC3" w14:textId="77777777" w:rsidR="004E0858" w:rsidRPr="003A34EF" w:rsidRDefault="00CC23A2" w:rsidP="003A34EF">
            <w:pPr>
              <w:pStyle w:val="Tabletext9"/>
              <w:jc w:val="left"/>
              <w:rPr>
                <w:rFonts w:cs="Arial"/>
                <w:sz w:val="20"/>
              </w:rPr>
            </w:pPr>
            <w:r w:rsidRPr="003A34EF">
              <w:rPr>
                <w:rFonts w:cs="Arial"/>
                <w:sz w:val="20"/>
              </w:rPr>
              <w:t>ISO 8294</w:t>
            </w:r>
          </w:p>
        </w:tc>
      </w:tr>
      <w:tr w:rsidR="00CC23A2" w:rsidRPr="003A34EF" w14:paraId="7B7008D6" w14:textId="77777777" w:rsidTr="00AE566B">
        <w:trPr>
          <w:jc w:val="center"/>
        </w:trPr>
        <w:tc>
          <w:tcPr>
            <w:tcW w:w="859" w:type="dxa"/>
          </w:tcPr>
          <w:p w14:paraId="2FF2A6BB" w14:textId="77777777" w:rsidR="00CC23A2" w:rsidRPr="003A34EF" w:rsidRDefault="00CC23A2" w:rsidP="005404FF">
            <w:pPr>
              <w:pStyle w:val="Tabletext9"/>
              <w:numPr>
                <w:ilvl w:val="0"/>
                <w:numId w:val="12"/>
              </w:numPr>
              <w:jc w:val="center"/>
              <w:rPr>
                <w:rFonts w:cs="Arial"/>
                <w:sz w:val="20"/>
              </w:rPr>
            </w:pPr>
          </w:p>
        </w:tc>
        <w:tc>
          <w:tcPr>
            <w:tcW w:w="3772" w:type="dxa"/>
            <w:shd w:val="clear" w:color="auto" w:fill="auto"/>
          </w:tcPr>
          <w:p w14:paraId="0AF314E6" w14:textId="77777777" w:rsidR="00CC23A2" w:rsidRPr="003A34EF" w:rsidRDefault="00CC23A2" w:rsidP="005404FF">
            <w:pPr>
              <w:pStyle w:val="Tabletext9"/>
              <w:jc w:val="left"/>
              <w:rPr>
                <w:rFonts w:cs="Arial"/>
                <w:sz w:val="20"/>
              </w:rPr>
            </w:pPr>
            <w:r w:rsidRPr="003A34EF">
              <w:rPr>
                <w:rFonts w:cs="Arial"/>
                <w:sz w:val="20"/>
              </w:rPr>
              <w:t>Copper, mg/kg, max.</w:t>
            </w:r>
          </w:p>
        </w:tc>
        <w:tc>
          <w:tcPr>
            <w:tcW w:w="1843" w:type="dxa"/>
            <w:shd w:val="clear" w:color="auto" w:fill="auto"/>
          </w:tcPr>
          <w:p w14:paraId="2A75818A" w14:textId="77777777" w:rsidR="00CC23A2" w:rsidRPr="003A34EF" w:rsidRDefault="00CC23A2" w:rsidP="00CC23A2">
            <w:pPr>
              <w:pStyle w:val="Tabletext9"/>
              <w:jc w:val="center"/>
              <w:rPr>
                <w:rFonts w:cs="Arial"/>
                <w:sz w:val="20"/>
              </w:rPr>
            </w:pPr>
            <w:r w:rsidRPr="003A34EF">
              <w:rPr>
                <w:rFonts w:cs="Arial"/>
                <w:sz w:val="20"/>
              </w:rPr>
              <w:t>Virgin:</w:t>
            </w:r>
            <w:r w:rsidRPr="003A34EF">
              <w:rPr>
                <w:rFonts w:cs="Arial"/>
                <w:sz w:val="20"/>
              </w:rPr>
              <w:tab/>
              <w:t>0.4</w:t>
            </w:r>
          </w:p>
          <w:p w14:paraId="78F757A2" w14:textId="77777777" w:rsidR="00CC23A2" w:rsidRPr="003A34EF" w:rsidRDefault="00CC23A2" w:rsidP="00CC23A2">
            <w:pPr>
              <w:pStyle w:val="Tabletext9"/>
              <w:jc w:val="center"/>
              <w:rPr>
                <w:rFonts w:cs="Arial"/>
                <w:sz w:val="20"/>
              </w:rPr>
            </w:pPr>
            <w:r w:rsidRPr="003A34EF">
              <w:rPr>
                <w:rFonts w:cs="Arial"/>
                <w:sz w:val="20"/>
              </w:rPr>
              <w:t>Refined</w:t>
            </w:r>
            <w:r w:rsidRPr="003A34EF">
              <w:rPr>
                <w:rFonts w:cs="Arial"/>
                <w:sz w:val="20"/>
              </w:rPr>
              <w:tab/>
              <w:t>0.1</w:t>
            </w:r>
          </w:p>
        </w:tc>
        <w:tc>
          <w:tcPr>
            <w:tcW w:w="1765" w:type="dxa"/>
            <w:shd w:val="clear" w:color="auto" w:fill="auto"/>
          </w:tcPr>
          <w:p w14:paraId="43E9CD26" w14:textId="77777777" w:rsidR="00CC23A2" w:rsidRPr="003A34EF" w:rsidRDefault="00CC23A2" w:rsidP="003A34EF">
            <w:pPr>
              <w:pStyle w:val="Tabletext9"/>
              <w:jc w:val="left"/>
              <w:rPr>
                <w:rFonts w:cs="Arial"/>
                <w:sz w:val="20"/>
              </w:rPr>
            </w:pPr>
            <w:r w:rsidRPr="003A34EF">
              <w:rPr>
                <w:rFonts w:cs="Arial"/>
                <w:sz w:val="20"/>
              </w:rPr>
              <w:t>ISO 8294</w:t>
            </w:r>
          </w:p>
        </w:tc>
      </w:tr>
      <w:tr w:rsidR="003202B3" w:rsidRPr="003A34EF" w14:paraId="1D0E43C0" w14:textId="77777777" w:rsidTr="00AE566B">
        <w:trPr>
          <w:jc w:val="center"/>
        </w:trPr>
        <w:tc>
          <w:tcPr>
            <w:tcW w:w="859" w:type="dxa"/>
          </w:tcPr>
          <w:p w14:paraId="140FF860" w14:textId="77777777" w:rsidR="003202B3" w:rsidRPr="003A34EF" w:rsidRDefault="003202B3" w:rsidP="005404FF">
            <w:pPr>
              <w:pStyle w:val="Tabletext9"/>
              <w:numPr>
                <w:ilvl w:val="0"/>
                <w:numId w:val="12"/>
              </w:numPr>
              <w:jc w:val="center"/>
              <w:rPr>
                <w:rFonts w:cs="Arial"/>
                <w:sz w:val="20"/>
              </w:rPr>
            </w:pPr>
          </w:p>
        </w:tc>
        <w:tc>
          <w:tcPr>
            <w:tcW w:w="3772" w:type="dxa"/>
            <w:shd w:val="clear" w:color="auto" w:fill="auto"/>
          </w:tcPr>
          <w:p w14:paraId="43B82D74" w14:textId="77777777" w:rsidR="003202B3" w:rsidRPr="003A34EF" w:rsidRDefault="003202B3" w:rsidP="005404FF">
            <w:pPr>
              <w:pStyle w:val="Tabletext9"/>
              <w:jc w:val="left"/>
              <w:rPr>
                <w:rFonts w:cs="Arial"/>
                <w:sz w:val="20"/>
              </w:rPr>
            </w:pPr>
            <w:r w:rsidRPr="003A34EF">
              <w:rPr>
                <w:rFonts w:cs="Arial"/>
                <w:sz w:val="20"/>
              </w:rPr>
              <w:t>Colour, units in a 25.4 mm Lovibond cell, max.</w:t>
            </w:r>
          </w:p>
        </w:tc>
        <w:tc>
          <w:tcPr>
            <w:tcW w:w="1843" w:type="dxa"/>
            <w:shd w:val="clear" w:color="auto" w:fill="auto"/>
          </w:tcPr>
          <w:p w14:paraId="0BB485EC" w14:textId="77777777" w:rsidR="003202B3" w:rsidRPr="003A34EF" w:rsidRDefault="003202B3" w:rsidP="003202B3">
            <w:pPr>
              <w:pStyle w:val="Tabletext9"/>
              <w:jc w:val="center"/>
              <w:rPr>
                <w:rFonts w:cs="Arial"/>
                <w:sz w:val="20"/>
              </w:rPr>
            </w:pPr>
            <w:r w:rsidRPr="003A34EF">
              <w:rPr>
                <w:rFonts w:cs="Arial"/>
                <w:sz w:val="20"/>
              </w:rPr>
              <w:t>Red:</w:t>
            </w:r>
            <w:r w:rsidRPr="003A34EF">
              <w:rPr>
                <w:rFonts w:cs="Arial"/>
                <w:sz w:val="20"/>
              </w:rPr>
              <w:tab/>
              <w:t>4</w:t>
            </w:r>
          </w:p>
          <w:p w14:paraId="27826CDA" w14:textId="77777777" w:rsidR="003202B3" w:rsidRPr="003A34EF" w:rsidRDefault="003202B3" w:rsidP="003202B3">
            <w:pPr>
              <w:pStyle w:val="Tabletext9"/>
              <w:jc w:val="center"/>
              <w:rPr>
                <w:rFonts w:cs="Arial"/>
                <w:sz w:val="20"/>
              </w:rPr>
            </w:pPr>
            <w:r w:rsidRPr="003A34EF">
              <w:rPr>
                <w:rFonts w:cs="Arial"/>
                <w:sz w:val="20"/>
              </w:rPr>
              <w:t>Yellow:</w:t>
            </w:r>
            <w:r w:rsidRPr="003A34EF">
              <w:rPr>
                <w:rFonts w:cs="Arial"/>
                <w:sz w:val="20"/>
              </w:rPr>
              <w:tab/>
              <w:t>50</w:t>
            </w:r>
          </w:p>
        </w:tc>
        <w:tc>
          <w:tcPr>
            <w:tcW w:w="1765" w:type="dxa"/>
            <w:shd w:val="clear" w:color="auto" w:fill="auto"/>
          </w:tcPr>
          <w:p w14:paraId="5196B0ED" w14:textId="77777777" w:rsidR="003202B3" w:rsidRPr="003A34EF" w:rsidRDefault="003202B3" w:rsidP="003A34EF">
            <w:pPr>
              <w:pStyle w:val="Tabletext9"/>
              <w:jc w:val="left"/>
              <w:rPr>
                <w:rFonts w:cs="Arial"/>
                <w:sz w:val="20"/>
              </w:rPr>
            </w:pPr>
            <w:r w:rsidRPr="003A34EF">
              <w:rPr>
                <w:rFonts w:cs="Arial"/>
                <w:sz w:val="20"/>
              </w:rPr>
              <w:t>ISO 15305</w:t>
            </w:r>
          </w:p>
        </w:tc>
      </w:tr>
    </w:tbl>
    <w:p w14:paraId="4749D373" w14:textId="77777777" w:rsidR="00E76820" w:rsidRPr="00BF3E74" w:rsidRDefault="00E76820" w:rsidP="00BF3E74">
      <w:pPr>
        <w:pStyle w:val="Heading3"/>
        <w:rPr>
          <w:lang w:val="en-US"/>
        </w:rPr>
      </w:pPr>
      <w:r w:rsidRPr="00BF3E74">
        <w:rPr>
          <w:lang w:val="en-US"/>
        </w:rPr>
        <w:t>4.3</w:t>
      </w:r>
      <w:r w:rsidRPr="00BF3E74">
        <w:rPr>
          <w:lang w:val="en-US"/>
        </w:rPr>
        <w:tab/>
      </w:r>
      <w:r w:rsidR="00A41A2A" w:rsidRPr="00A41A2A">
        <w:rPr>
          <w:lang w:val="en-US"/>
        </w:rPr>
        <w:t>Fortification</w:t>
      </w:r>
      <w:r w:rsidR="00A41A2A">
        <w:rPr>
          <w:lang w:val="en-US"/>
        </w:rPr>
        <w:t xml:space="preserve"> of edible </w:t>
      </w:r>
      <w:r w:rsidR="00C559F1">
        <w:rPr>
          <w:lang w:val="en-US"/>
        </w:rPr>
        <w:t>palm</w:t>
      </w:r>
      <w:r w:rsidR="00A41A2A">
        <w:rPr>
          <w:lang w:val="en-US"/>
        </w:rPr>
        <w:t xml:space="preserve"> oil</w:t>
      </w:r>
    </w:p>
    <w:p w14:paraId="7641AD2E" w14:textId="77777777" w:rsidR="00E76820" w:rsidRPr="00BF3E74" w:rsidRDefault="00A41A2A" w:rsidP="00E76820">
      <w:pPr>
        <w:rPr>
          <w:lang w:val="en-US"/>
        </w:rPr>
      </w:pPr>
      <w:r w:rsidRPr="00A41A2A">
        <w:rPr>
          <w:lang w:val="en-US"/>
        </w:rPr>
        <w:t xml:space="preserve">Edible </w:t>
      </w:r>
      <w:r w:rsidR="00C559F1">
        <w:rPr>
          <w:lang w:val="en-US"/>
        </w:rPr>
        <w:t>palm</w:t>
      </w:r>
      <w:r w:rsidRPr="00A41A2A">
        <w:rPr>
          <w:lang w:val="en-US"/>
        </w:rPr>
        <w:t xml:space="preserve"> oil may be fortified in accordance with EAS 769.</w:t>
      </w:r>
    </w:p>
    <w:p w14:paraId="509DA5B6" w14:textId="77777777" w:rsidR="00E87B18" w:rsidRDefault="00E87B18" w:rsidP="006C24EA">
      <w:pPr>
        <w:pStyle w:val="Heading1"/>
      </w:pPr>
      <w:r>
        <w:t>5</w:t>
      </w:r>
      <w:r>
        <w:tab/>
      </w:r>
      <w:r w:rsidRPr="00E87B18">
        <w:t>Food additives</w:t>
      </w:r>
    </w:p>
    <w:p w14:paraId="4AEB1574" w14:textId="77777777" w:rsidR="00E87B18" w:rsidRDefault="00E87B18" w:rsidP="00E87B18">
      <w:r w:rsidRPr="00E87B18">
        <w:rPr>
          <w:b/>
        </w:rPr>
        <w:t>5.1</w:t>
      </w:r>
      <w:r>
        <w:tab/>
      </w:r>
      <w:r w:rsidRPr="00E87B18">
        <w:t xml:space="preserve">Virgin or cold pressed </w:t>
      </w:r>
      <w:r w:rsidR="0030328C">
        <w:t>palm</w:t>
      </w:r>
      <w:r w:rsidRPr="00E87B18">
        <w:t xml:space="preserve"> oils shall not contain food additives</w:t>
      </w:r>
    </w:p>
    <w:p w14:paraId="37A2D0EB" w14:textId="77777777" w:rsidR="00E87B18" w:rsidRPr="00E87B18" w:rsidRDefault="00E87B18" w:rsidP="00E87B18">
      <w:r w:rsidRPr="00E87B18">
        <w:rPr>
          <w:b/>
        </w:rPr>
        <w:t>5.2</w:t>
      </w:r>
      <w:r>
        <w:tab/>
      </w:r>
      <w:r w:rsidRPr="00E87B18">
        <w:t xml:space="preserve">Refined </w:t>
      </w:r>
      <w:r w:rsidR="0030328C">
        <w:t>palm</w:t>
      </w:r>
      <w:r>
        <w:t xml:space="preserve"> oil may contain</w:t>
      </w:r>
      <w:r w:rsidRPr="00E87B18">
        <w:t xml:space="preserve"> food additives as permitted in CXS 192</w:t>
      </w:r>
    </w:p>
    <w:p w14:paraId="7C358FAC" w14:textId="77777777" w:rsidR="00E87B18" w:rsidRDefault="00E87B18" w:rsidP="006C24EA">
      <w:pPr>
        <w:pStyle w:val="Heading1"/>
      </w:pPr>
      <w:r>
        <w:t>6</w:t>
      </w:r>
      <w:r>
        <w:tab/>
        <w:t>Flavouring agents</w:t>
      </w:r>
    </w:p>
    <w:p w14:paraId="2DD5C48D" w14:textId="77777777" w:rsidR="00E87B18" w:rsidRPr="00E87B18" w:rsidRDefault="00E87B18" w:rsidP="00E87B18">
      <w:r w:rsidRPr="00E87B18">
        <w:t xml:space="preserve">Flavouring used in refined edible </w:t>
      </w:r>
      <w:r w:rsidR="0030328C">
        <w:t>palm</w:t>
      </w:r>
      <w:r w:rsidRPr="00E87B18">
        <w:t xml:space="preserve"> oil shall comply with guidelines for use of flavourings CXG 66-2008.</w:t>
      </w:r>
    </w:p>
    <w:p w14:paraId="7CE233DB" w14:textId="77777777" w:rsidR="006F558D" w:rsidRPr="005404FF" w:rsidRDefault="00E87B18" w:rsidP="006C24EA">
      <w:pPr>
        <w:pStyle w:val="Heading1"/>
      </w:pPr>
      <w:r>
        <w:t>7</w:t>
      </w:r>
      <w:r w:rsidR="006F558D" w:rsidRPr="005404FF">
        <w:tab/>
        <w:t>Hygiene</w:t>
      </w:r>
    </w:p>
    <w:p w14:paraId="0CEC4236" w14:textId="77777777" w:rsidR="006F558D" w:rsidRPr="004B53F5" w:rsidRDefault="00E87B18" w:rsidP="006C24EA">
      <w:pPr>
        <w:rPr>
          <w:rFonts w:cs="Arial"/>
          <w:lang w:val="en-US"/>
        </w:rPr>
      </w:pPr>
      <w:r w:rsidRPr="00E87B18">
        <w:rPr>
          <w:rFonts w:cs="Arial"/>
          <w:lang w:val="en-US"/>
        </w:rPr>
        <w:t xml:space="preserve">Edible </w:t>
      </w:r>
      <w:r w:rsidR="0030328C">
        <w:rPr>
          <w:rFonts w:cs="Arial"/>
          <w:lang w:val="en-US"/>
        </w:rPr>
        <w:t>palm</w:t>
      </w:r>
      <w:r w:rsidRPr="00E87B18">
        <w:rPr>
          <w:rFonts w:cs="Arial"/>
          <w:lang w:val="en-US"/>
        </w:rPr>
        <w:t xml:space="preserve"> oil shall be produced, </w:t>
      </w:r>
      <w:proofErr w:type="gramStart"/>
      <w:r w:rsidRPr="00E87B18">
        <w:rPr>
          <w:rFonts w:cs="Arial"/>
          <w:lang w:val="en-US"/>
        </w:rPr>
        <w:t>prepared</w:t>
      </w:r>
      <w:proofErr w:type="gramEnd"/>
      <w:r w:rsidRPr="00E87B18">
        <w:rPr>
          <w:rFonts w:cs="Arial"/>
          <w:lang w:val="en-US"/>
        </w:rPr>
        <w:t xml:space="preserve"> and handled in accordance with EAS 39.</w:t>
      </w:r>
    </w:p>
    <w:p w14:paraId="5EB4C996" w14:textId="77777777" w:rsidR="00E87B18" w:rsidRDefault="00E87B18" w:rsidP="006F558D">
      <w:pPr>
        <w:pStyle w:val="Heading1"/>
      </w:pPr>
      <w:r>
        <w:t>8</w:t>
      </w:r>
      <w:r w:rsidR="006F558D">
        <w:tab/>
      </w:r>
      <w:r w:rsidRPr="00E87B18">
        <w:t>Contaminants</w:t>
      </w:r>
    </w:p>
    <w:p w14:paraId="58A673A1" w14:textId="77777777" w:rsidR="00E87B18" w:rsidRPr="00E87B18" w:rsidRDefault="00E87B18" w:rsidP="00E87B18">
      <w:pPr>
        <w:rPr>
          <w:b/>
        </w:rPr>
      </w:pPr>
      <w:r w:rsidRPr="00E87B18">
        <w:rPr>
          <w:b/>
        </w:rPr>
        <w:t>8.1</w:t>
      </w:r>
      <w:r w:rsidRPr="00E87B18">
        <w:rPr>
          <w:b/>
        </w:rPr>
        <w:tab/>
        <w:t>Pesticide residues</w:t>
      </w:r>
    </w:p>
    <w:p w14:paraId="04AED629" w14:textId="77777777" w:rsidR="00E87B18" w:rsidRDefault="0030328C" w:rsidP="00E87B18">
      <w:r>
        <w:t>Palm</w:t>
      </w:r>
      <w:r w:rsidR="00E87B18">
        <w:t xml:space="preserve"> oil shall comply with those maximum pesticide residue limits established by the Codex Alimentarius Commission for this commodity.</w:t>
      </w:r>
    </w:p>
    <w:p w14:paraId="425AA13C" w14:textId="77777777" w:rsidR="00E87B18" w:rsidRPr="00E87B18" w:rsidRDefault="00E87B18" w:rsidP="00E87B18">
      <w:pPr>
        <w:rPr>
          <w:b/>
        </w:rPr>
      </w:pPr>
      <w:r w:rsidRPr="00E87B18">
        <w:rPr>
          <w:b/>
        </w:rPr>
        <w:t>8.2</w:t>
      </w:r>
      <w:r w:rsidRPr="00E87B18">
        <w:rPr>
          <w:b/>
        </w:rPr>
        <w:tab/>
        <w:t>Heavy metal contaminants</w:t>
      </w:r>
    </w:p>
    <w:p w14:paraId="29E8596F" w14:textId="77777777" w:rsidR="00E87B18" w:rsidRDefault="00EA5DDA" w:rsidP="00E87B18">
      <w:r>
        <w:t xml:space="preserve">Edible </w:t>
      </w:r>
      <w:r w:rsidR="0030328C">
        <w:t>palm</w:t>
      </w:r>
      <w:r>
        <w:t xml:space="preserve"> oil shall comply with the</w:t>
      </w:r>
      <w:r w:rsidR="00E87B18">
        <w:t xml:space="preserve"> maximum limits specified in Table 2.</w:t>
      </w:r>
    </w:p>
    <w:p w14:paraId="51BBBA9C" w14:textId="77777777" w:rsidR="00160C3D" w:rsidRPr="00BF3E74" w:rsidRDefault="00EA5DDA" w:rsidP="00160C3D">
      <w:pPr>
        <w:pStyle w:val="Tabletitle"/>
        <w:rPr>
          <w:rFonts w:eastAsia="Calibri"/>
        </w:rPr>
      </w:pPr>
      <w:r>
        <w:rPr>
          <w:rFonts w:eastAsia="Calibri"/>
        </w:rPr>
        <w:t>Table 2</w:t>
      </w:r>
      <w:r w:rsidR="00160C3D">
        <w:rPr>
          <w:rFonts w:eastAsia="Calibri"/>
        </w:rPr>
        <w:t xml:space="preserve"> </w:t>
      </w:r>
      <w:r w:rsidR="00160C3D" w:rsidRPr="00BF3E74">
        <w:rPr>
          <w:rFonts w:eastAsia="Calibri"/>
        </w:rPr>
        <w:t>―</w:t>
      </w:r>
      <w:r w:rsidR="00160C3D">
        <w:rPr>
          <w:rFonts w:eastAsia="Calibri"/>
        </w:rPr>
        <w:t xml:space="preserve"> </w:t>
      </w:r>
      <w:r w:rsidRPr="00EA5DDA">
        <w:rPr>
          <w:rFonts w:eastAsia="Calibri"/>
        </w:rPr>
        <w:t xml:space="preserve">Limits for </w:t>
      </w:r>
      <w:r>
        <w:rPr>
          <w:rFonts w:eastAsia="Calibri"/>
        </w:rPr>
        <w:t xml:space="preserve">heavy metal </w:t>
      </w:r>
      <w:r w:rsidRPr="00EA5DDA">
        <w:rPr>
          <w:rFonts w:eastAsia="Calibri"/>
        </w:rPr>
        <w:t xml:space="preserve">contaminants in edible </w:t>
      </w:r>
      <w:r w:rsidR="0030328C">
        <w:rPr>
          <w:rFonts w:eastAsia="Calibri"/>
        </w:rPr>
        <w:t>palm</w:t>
      </w:r>
      <w:r w:rsidRPr="00EA5DDA">
        <w:rPr>
          <w:rFonts w:eastAsia="Calibri"/>
        </w:rPr>
        <w:t xml:space="preserve"> oil</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9"/>
        <w:gridCol w:w="3630"/>
        <w:gridCol w:w="1860"/>
        <w:gridCol w:w="1890"/>
      </w:tblGrid>
      <w:tr w:rsidR="00160C3D" w:rsidRPr="003A34EF" w14:paraId="2A26C60D" w14:textId="77777777" w:rsidTr="00EA5DDA">
        <w:trPr>
          <w:jc w:val="center"/>
        </w:trPr>
        <w:tc>
          <w:tcPr>
            <w:tcW w:w="859" w:type="dxa"/>
            <w:tcBorders>
              <w:top w:val="single" w:sz="12" w:space="0" w:color="auto"/>
              <w:bottom w:val="single" w:sz="12" w:space="0" w:color="auto"/>
            </w:tcBorders>
          </w:tcPr>
          <w:p w14:paraId="29F2D0DC" w14:textId="77777777" w:rsidR="00160C3D" w:rsidRPr="003A34EF" w:rsidRDefault="00160C3D" w:rsidP="00AB5812">
            <w:pPr>
              <w:pStyle w:val="Tabletext9"/>
              <w:jc w:val="center"/>
              <w:rPr>
                <w:rFonts w:cs="Arial"/>
                <w:b/>
                <w:bCs/>
                <w:sz w:val="20"/>
                <w:lang w:eastAsia="en-GB"/>
              </w:rPr>
            </w:pPr>
            <w:r w:rsidRPr="003A34EF">
              <w:rPr>
                <w:rFonts w:cs="Arial"/>
                <w:b/>
                <w:bCs/>
                <w:sz w:val="20"/>
                <w:lang w:eastAsia="en-GB"/>
              </w:rPr>
              <w:t>S/No.</w:t>
            </w:r>
          </w:p>
        </w:tc>
        <w:tc>
          <w:tcPr>
            <w:tcW w:w="3630" w:type="dxa"/>
            <w:tcBorders>
              <w:top w:val="single" w:sz="12" w:space="0" w:color="auto"/>
              <w:bottom w:val="single" w:sz="12" w:space="0" w:color="auto"/>
            </w:tcBorders>
            <w:shd w:val="clear" w:color="auto" w:fill="auto"/>
          </w:tcPr>
          <w:p w14:paraId="634347C2" w14:textId="77777777" w:rsidR="00160C3D" w:rsidRPr="003A34EF" w:rsidRDefault="00EA5DDA" w:rsidP="00AB5812">
            <w:pPr>
              <w:pStyle w:val="Tabletext9"/>
              <w:jc w:val="center"/>
              <w:rPr>
                <w:rFonts w:cs="Arial"/>
                <w:b/>
                <w:bCs/>
                <w:sz w:val="20"/>
                <w:lang w:val="en-US"/>
              </w:rPr>
            </w:pPr>
            <w:r w:rsidRPr="00EA5DDA">
              <w:rPr>
                <w:rFonts w:cs="Arial"/>
                <w:b/>
                <w:bCs/>
                <w:sz w:val="20"/>
                <w:lang w:eastAsia="en-GB"/>
              </w:rPr>
              <w:t>Contaminant</w:t>
            </w:r>
          </w:p>
        </w:tc>
        <w:tc>
          <w:tcPr>
            <w:tcW w:w="1860" w:type="dxa"/>
            <w:tcBorders>
              <w:top w:val="single" w:sz="12" w:space="0" w:color="auto"/>
              <w:bottom w:val="single" w:sz="12" w:space="0" w:color="auto"/>
            </w:tcBorders>
            <w:shd w:val="clear" w:color="auto" w:fill="auto"/>
          </w:tcPr>
          <w:p w14:paraId="2724D464" w14:textId="77777777" w:rsidR="00160C3D" w:rsidRPr="003A34EF" w:rsidRDefault="00EA5DDA" w:rsidP="00AB5812">
            <w:pPr>
              <w:pStyle w:val="Tabletext9"/>
              <w:jc w:val="center"/>
              <w:rPr>
                <w:rFonts w:cs="Arial"/>
                <w:b/>
                <w:bCs/>
                <w:sz w:val="20"/>
                <w:lang w:eastAsia="en-GB"/>
              </w:rPr>
            </w:pPr>
            <w:r>
              <w:rPr>
                <w:rFonts w:cs="Arial"/>
                <w:b/>
                <w:bCs/>
                <w:sz w:val="20"/>
                <w:lang w:eastAsia="en-GB"/>
              </w:rPr>
              <w:t>Maximum limit</w:t>
            </w:r>
          </w:p>
        </w:tc>
        <w:tc>
          <w:tcPr>
            <w:tcW w:w="1890" w:type="dxa"/>
            <w:tcBorders>
              <w:top w:val="single" w:sz="12" w:space="0" w:color="auto"/>
              <w:bottom w:val="single" w:sz="12" w:space="0" w:color="auto"/>
            </w:tcBorders>
            <w:shd w:val="clear" w:color="auto" w:fill="auto"/>
          </w:tcPr>
          <w:p w14:paraId="4AF4BDEB" w14:textId="77777777" w:rsidR="00160C3D" w:rsidRPr="003A34EF" w:rsidRDefault="00160C3D" w:rsidP="00AB5812">
            <w:pPr>
              <w:pStyle w:val="Tabletext9"/>
              <w:jc w:val="left"/>
              <w:rPr>
                <w:rFonts w:cs="Arial"/>
                <w:b/>
                <w:bCs/>
                <w:sz w:val="20"/>
                <w:lang w:val="en-US"/>
              </w:rPr>
            </w:pPr>
            <w:r w:rsidRPr="003A34EF">
              <w:rPr>
                <w:rFonts w:cs="Arial"/>
                <w:b/>
                <w:bCs/>
                <w:sz w:val="20"/>
                <w:lang w:eastAsia="en-GB"/>
              </w:rPr>
              <w:t>Test method</w:t>
            </w:r>
          </w:p>
        </w:tc>
      </w:tr>
      <w:tr w:rsidR="00160C3D" w:rsidRPr="003A34EF" w14:paraId="49C74C4A" w14:textId="77777777" w:rsidTr="00EA5DDA">
        <w:trPr>
          <w:trHeight w:val="208"/>
          <w:jc w:val="center"/>
        </w:trPr>
        <w:tc>
          <w:tcPr>
            <w:tcW w:w="859" w:type="dxa"/>
            <w:tcBorders>
              <w:top w:val="single" w:sz="12" w:space="0" w:color="auto"/>
            </w:tcBorders>
          </w:tcPr>
          <w:p w14:paraId="2C88A6DB" w14:textId="77777777" w:rsidR="00160C3D" w:rsidRPr="003A34EF" w:rsidRDefault="00160C3D" w:rsidP="00160C3D">
            <w:pPr>
              <w:pStyle w:val="Tabletext9"/>
              <w:numPr>
                <w:ilvl w:val="0"/>
                <w:numId w:val="16"/>
              </w:numPr>
              <w:jc w:val="center"/>
              <w:rPr>
                <w:rFonts w:cs="Arial"/>
                <w:sz w:val="20"/>
                <w:lang w:eastAsia="en-GB"/>
              </w:rPr>
            </w:pPr>
          </w:p>
        </w:tc>
        <w:tc>
          <w:tcPr>
            <w:tcW w:w="3630" w:type="dxa"/>
            <w:tcBorders>
              <w:top w:val="single" w:sz="12" w:space="0" w:color="auto"/>
            </w:tcBorders>
            <w:shd w:val="clear" w:color="auto" w:fill="auto"/>
          </w:tcPr>
          <w:p w14:paraId="1175FA00" w14:textId="77777777" w:rsidR="00160C3D" w:rsidRPr="003A34EF" w:rsidRDefault="00EA5DDA" w:rsidP="00AB5812">
            <w:pPr>
              <w:rPr>
                <w:rFonts w:cs="Arial"/>
              </w:rPr>
            </w:pPr>
            <w:r w:rsidRPr="00EA5DDA">
              <w:rPr>
                <w:rFonts w:cs="Arial"/>
              </w:rPr>
              <w:t>Lead, mg/kg</w:t>
            </w:r>
          </w:p>
        </w:tc>
        <w:tc>
          <w:tcPr>
            <w:tcW w:w="1860" w:type="dxa"/>
            <w:tcBorders>
              <w:top w:val="single" w:sz="12" w:space="0" w:color="auto"/>
            </w:tcBorders>
            <w:shd w:val="clear" w:color="auto" w:fill="auto"/>
          </w:tcPr>
          <w:p w14:paraId="76048EB0" w14:textId="77777777" w:rsidR="00160C3D" w:rsidRPr="003A34EF" w:rsidRDefault="00EA5DDA" w:rsidP="00AB5812">
            <w:pPr>
              <w:rPr>
                <w:rFonts w:cs="Arial"/>
              </w:rPr>
            </w:pPr>
            <w:r>
              <w:rPr>
                <w:rFonts w:cs="Arial"/>
              </w:rPr>
              <w:t>0.08</w:t>
            </w:r>
          </w:p>
        </w:tc>
        <w:tc>
          <w:tcPr>
            <w:tcW w:w="1890" w:type="dxa"/>
            <w:tcBorders>
              <w:top w:val="single" w:sz="12" w:space="0" w:color="auto"/>
            </w:tcBorders>
            <w:shd w:val="clear" w:color="auto" w:fill="auto"/>
          </w:tcPr>
          <w:p w14:paraId="27E2FB16" w14:textId="77777777" w:rsidR="00160C3D" w:rsidRPr="003A34EF" w:rsidRDefault="00EA5DDA" w:rsidP="00AB5812">
            <w:pPr>
              <w:jc w:val="left"/>
              <w:rPr>
                <w:rFonts w:cs="Arial"/>
              </w:rPr>
            </w:pPr>
            <w:r w:rsidRPr="00EA5DDA">
              <w:rPr>
                <w:rFonts w:cs="Arial"/>
              </w:rPr>
              <w:t>ISO 12193</w:t>
            </w:r>
          </w:p>
        </w:tc>
      </w:tr>
      <w:tr w:rsidR="00160C3D" w:rsidRPr="003A34EF" w14:paraId="7BB488E6" w14:textId="77777777" w:rsidTr="00EA5DDA">
        <w:trPr>
          <w:jc w:val="center"/>
        </w:trPr>
        <w:tc>
          <w:tcPr>
            <w:tcW w:w="859" w:type="dxa"/>
          </w:tcPr>
          <w:p w14:paraId="7DC68FCA" w14:textId="77777777" w:rsidR="00160C3D" w:rsidRPr="003A34EF" w:rsidRDefault="00160C3D" w:rsidP="00160C3D">
            <w:pPr>
              <w:pStyle w:val="Tabletext9"/>
              <w:numPr>
                <w:ilvl w:val="0"/>
                <w:numId w:val="16"/>
              </w:numPr>
              <w:jc w:val="center"/>
              <w:rPr>
                <w:rFonts w:cs="Arial"/>
                <w:sz w:val="20"/>
              </w:rPr>
            </w:pPr>
          </w:p>
        </w:tc>
        <w:tc>
          <w:tcPr>
            <w:tcW w:w="3630" w:type="dxa"/>
            <w:shd w:val="clear" w:color="auto" w:fill="auto"/>
          </w:tcPr>
          <w:p w14:paraId="45874194" w14:textId="77777777" w:rsidR="00160C3D" w:rsidRPr="003A34EF" w:rsidRDefault="00EA5DDA" w:rsidP="00AB5812">
            <w:pPr>
              <w:rPr>
                <w:rFonts w:cs="Arial"/>
              </w:rPr>
            </w:pPr>
            <w:r w:rsidRPr="00EA5DDA">
              <w:rPr>
                <w:rFonts w:cs="Arial"/>
              </w:rPr>
              <w:t>Arsenic, mg/kg</w:t>
            </w:r>
          </w:p>
        </w:tc>
        <w:tc>
          <w:tcPr>
            <w:tcW w:w="1860" w:type="dxa"/>
            <w:shd w:val="clear" w:color="auto" w:fill="auto"/>
          </w:tcPr>
          <w:p w14:paraId="70EB94B8" w14:textId="77777777" w:rsidR="00160C3D" w:rsidRPr="003A34EF" w:rsidRDefault="00EA5DDA" w:rsidP="00AB5812">
            <w:pPr>
              <w:rPr>
                <w:rFonts w:cs="Arial"/>
              </w:rPr>
            </w:pPr>
            <w:r>
              <w:rPr>
                <w:rFonts w:cs="Arial"/>
              </w:rPr>
              <w:t>0.1</w:t>
            </w:r>
          </w:p>
        </w:tc>
        <w:tc>
          <w:tcPr>
            <w:tcW w:w="1890" w:type="dxa"/>
            <w:shd w:val="clear" w:color="auto" w:fill="auto"/>
          </w:tcPr>
          <w:p w14:paraId="18B53B66" w14:textId="77777777" w:rsidR="00160C3D" w:rsidRPr="003A34EF" w:rsidRDefault="00EA5DDA" w:rsidP="00AB5812">
            <w:pPr>
              <w:jc w:val="left"/>
              <w:rPr>
                <w:rFonts w:cs="Arial"/>
              </w:rPr>
            </w:pPr>
            <w:r w:rsidRPr="00EA5DDA">
              <w:rPr>
                <w:rFonts w:cs="Arial"/>
              </w:rPr>
              <w:t>ISO 2590</w:t>
            </w:r>
          </w:p>
        </w:tc>
      </w:tr>
    </w:tbl>
    <w:p w14:paraId="57F4DF62" w14:textId="77777777" w:rsidR="00160C3D" w:rsidRPr="00E87B18" w:rsidRDefault="00160C3D" w:rsidP="00E87B18"/>
    <w:p w14:paraId="682A87F1" w14:textId="77777777" w:rsidR="006F558D" w:rsidRPr="002A2378" w:rsidRDefault="00EA5DDA" w:rsidP="006F558D">
      <w:pPr>
        <w:pStyle w:val="Heading1"/>
      </w:pPr>
      <w:r>
        <w:t>10</w:t>
      </w:r>
      <w:r>
        <w:tab/>
      </w:r>
      <w:r w:rsidR="006F558D" w:rsidRPr="002A2378">
        <w:t xml:space="preserve">Packaging </w:t>
      </w:r>
    </w:p>
    <w:p w14:paraId="42AE247B" w14:textId="77777777" w:rsidR="006F558D" w:rsidRDefault="00EA5DDA" w:rsidP="006F558D">
      <w:r w:rsidRPr="00EA5DDA">
        <w:t xml:space="preserve">Edible </w:t>
      </w:r>
      <w:r w:rsidR="0030328C">
        <w:t>palm</w:t>
      </w:r>
      <w:r w:rsidRPr="00EA5DDA">
        <w:t xml:space="preserve"> oil shall be packaged in food grade containers and sealed in manner to ensure the safety and quality requirements specified in this standard are maintained throughout the shelf life of the product.</w:t>
      </w:r>
      <w:r w:rsidR="006F558D">
        <w:t xml:space="preserve"> </w:t>
      </w:r>
    </w:p>
    <w:p w14:paraId="2DBA6D28" w14:textId="77777777" w:rsidR="006F558D" w:rsidRPr="006C24EA" w:rsidRDefault="00EA5DDA" w:rsidP="00EA5DDA">
      <w:pPr>
        <w:pStyle w:val="Heading1"/>
      </w:pPr>
      <w:r>
        <w:t>11</w:t>
      </w:r>
      <w:r>
        <w:tab/>
      </w:r>
      <w:r w:rsidR="006F558D" w:rsidRPr="006C24EA">
        <w:t xml:space="preserve">Labelling </w:t>
      </w:r>
    </w:p>
    <w:p w14:paraId="63FA75A4" w14:textId="77777777" w:rsidR="00EA5DDA" w:rsidRDefault="004C79BE" w:rsidP="00EA5DDA">
      <w:pPr>
        <w:pStyle w:val="ListNumber"/>
      </w:pPr>
      <w:r>
        <w:rPr>
          <w:b/>
        </w:rPr>
        <w:t>11</w:t>
      </w:r>
      <w:r w:rsidR="00EA5DDA" w:rsidRPr="004C79BE">
        <w:rPr>
          <w:b/>
        </w:rPr>
        <w:t>.1</w:t>
      </w:r>
      <w:r w:rsidR="00EA5DDA">
        <w:t xml:space="preserve"> In addition to the labelling requirements in EAS 38 the name of the product shall be ‘</w:t>
      </w:r>
      <w:r w:rsidR="0030328C">
        <w:t>palm</w:t>
      </w:r>
      <w:r w:rsidR="00EA5DDA">
        <w:t xml:space="preserve"> oil’ and with the description as either:</w:t>
      </w:r>
    </w:p>
    <w:p w14:paraId="1A7FF3D1" w14:textId="77777777" w:rsidR="00EA5DDA" w:rsidRDefault="00EA5DDA" w:rsidP="00EA5DDA">
      <w:pPr>
        <w:pStyle w:val="ListNumber"/>
        <w:numPr>
          <w:ilvl w:val="0"/>
          <w:numId w:val="14"/>
        </w:numPr>
      </w:pPr>
      <w:r>
        <w:t>virgin,</w:t>
      </w:r>
    </w:p>
    <w:p w14:paraId="39B9473B" w14:textId="77777777" w:rsidR="006F558D" w:rsidRDefault="00EA5DDA" w:rsidP="00EA5DDA">
      <w:pPr>
        <w:pStyle w:val="ListNumber"/>
        <w:numPr>
          <w:ilvl w:val="0"/>
          <w:numId w:val="14"/>
        </w:numPr>
      </w:pPr>
      <w:r>
        <w:t>refined or non-virgin</w:t>
      </w:r>
    </w:p>
    <w:p w14:paraId="13EE8604" w14:textId="77777777" w:rsidR="00EA5DDA" w:rsidRDefault="004C79BE" w:rsidP="00EA5DDA">
      <w:pPr>
        <w:pStyle w:val="ListNumber"/>
      </w:pPr>
      <w:r>
        <w:rPr>
          <w:b/>
        </w:rPr>
        <w:t>11</w:t>
      </w:r>
      <w:r w:rsidRPr="004C79BE">
        <w:rPr>
          <w:b/>
        </w:rPr>
        <w:t>.2</w:t>
      </w:r>
      <w:r w:rsidRPr="004C79BE">
        <w:rPr>
          <w:b/>
        </w:rPr>
        <w:tab/>
      </w:r>
      <w:r w:rsidRPr="004C79BE">
        <w:rPr>
          <w:b/>
        </w:rPr>
        <w:tab/>
      </w:r>
      <w:r w:rsidRPr="004C79BE">
        <w:rPr>
          <w:b/>
        </w:rPr>
        <w:tab/>
      </w:r>
      <w:r w:rsidR="000F7FB1">
        <w:rPr>
          <w:b/>
        </w:rPr>
        <w:t>Health and nutrition c</w:t>
      </w:r>
      <w:r w:rsidR="00EA5DDA" w:rsidRPr="000F7FB1">
        <w:rPr>
          <w:b/>
        </w:rPr>
        <w:t>laims</w:t>
      </w:r>
    </w:p>
    <w:p w14:paraId="40980A4A" w14:textId="77777777" w:rsidR="00EA5DDA" w:rsidRDefault="004C79BE" w:rsidP="000F7FB1">
      <w:pPr>
        <w:pStyle w:val="ListNumber"/>
        <w:tabs>
          <w:tab w:val="clear" w:pos="400"/>
          <w:tab w:val="left" w:pos="284"/>
        </w:tabs>
        <w:ind w:left="284" w:firstLine="0"/>
      </w:pPr>
      <w:r>
        <w:t xml:space="preserve">Where </w:t>
      </w:r>
      <w:r w:rsidR="00EA5DDA">
        <w:t>Health and nutrition claims</w:t>
      </w:r>
      <w:r>
        <w:t xml:space="preserve"> have been used, they</w:t>
      </w:r>
      <w:r w:rsidR="00EA5DDA">
        <w:t xml:space="preserve"> shall be done in accordance </w:t>
      </w:r>
      <w:proofErr w:type="gramStart"/>
      <w:r w:rsidR="00EA5DDA">
        <w:t>to</w:t>
      </w:r>
      <w:proofErr w:type="gramEnd"/>
      <w:r w:rsidR="00EA5DDA">
        <w:t xml:space="preserve"> EAS 804 and EAS 805</w:t>
      </w:r>
    </w:p>
    <w:p w14:paraId="23CF939F" w14:textId="77777777" w:rsidR="006F558D" w:rsidRPr="00805096" w:rsidRDefault="004C79BE" w:rsidP="006F558D">
      <w:pPr>
        <w:pStyle w:val="Heading1"/>
      </w:pPr>
      <w:r>
        <w:t>12</w:t>
      </w:r>
      <w:r w:rsidR="006F558D">
        <w:tab/>
      </w:r>
      <w:r w:rsidR="006F558D" w:rsidRPr="00805096">
        <w:t xml:space="preserve">Sampling </w:t>
      </w:r>
    </w:p>
    <w:p w14:paraId="6D5F1353" w14:textId="77777777" w:rsidR="006F558D" w:rsidRPr="00E76820" w:rsidRDefault="004C79BE" w:rsidP="006F558D">
      <w:pPr>
        <w:rPr>
          <w:lang w:val="en-US"/>
        </w:rPr>
      </w:pPr>
      <w:r w:rsidRPr="004C79BE">
        <w:t>Sampling shall be carried in accordance with ISO 5555 and samples prepared for testing according to ISO 661.</w:t>
      </w:r>
    </w:p>
    <w:p w14:paraId="73754BD0" w14:textId="77777777" w:rsidR="0034182E" w:rsidRPr="0034182E" w:rsidRDefault="0034182E" w:rsidP="0034182E">
      <w:pPr>
        <w:pStyle w:val="ANNEX"/>
        <w:rPr>
          <w:szCs w:val="28"/>
          <w:lang w:val="en-US"/>
        </w:rPr>
      </w:pPr>
      <w:bookmarkStart w:id="14" w:name="_Toc20333044"/>
      <w:r w:rsidRPr="007F00E3">
        <w:rPr>
          <w:bCs/>
          <w:szCs w:val="28"/>
          <w:lang w:val="en-US"/>
        </w:rPr>
        <w:t>Annex A</w:t>
      </w:r>
      <w:r w:rsidRPr="007F00E3">
        <w:rPr>
          <w:bCs/>
          <w:szCs w:val="28"/>
          <w:lang w:val="en-US"/>
        </w:rPr>
        <w:br/>
      </w:r>
      <w:r w:rsidRPr="007F00E3">
        <w:rPr>
          <w:b w:val="0"/>
          <w:bCs/>
          <w:szCs w:val="28"/>
          <w:lang w:val="en-US"/>
        </w:rPr>
        <w:t>(</w:t>
      </w:r>
      <w:r w:rsidR="004C79BE">
        <w:rPr>
          <w:b w:val="0"/>
          <w:bCs/>
          <w:szCs w:val="28"/>
          <w:lang w:val="en-US"/>
        </w:rPr>
        <w:t>infor</w:t>
      </w:r>
      <w:r w:rsidRPr="007F00E3">
        <w:rPr>
          <w:b w:val="0"/>
          <w:bCs/>
          <w:szCs w:val="28"/>
          <w:lang w:val="en-US"/>
        </w:rPr>
        <w:t>mative)</w:t>
      </w:r>
      <w:r w:rsidRPr="007F00E3">
        <w:rPr>
          <w:b w:val="0"/>
          <w:bCs/>
          <w:szCs w:val="28"/>
          <w:lang w:val="en-US"/>
        </w:rPr>
        <w:br/>
      </w:r>
      <w:r w:rsidRPr="007F00E3">
        <w:rPr>
          <w:szCs w:val="28"/>
          <w:lang w:val="en-US"/>
        </w:rPr>
        <w:br/>
      </w:r>
      <w:bookmarkEnd w:id="14"/>
      <w:r w:rsidR="005B5465" w:rsidRPr="005B5465">
        <w:rPr>
          <w:szCs w:val="28"/>
          <w:lang w:val="en-US"/>
        </w:rPr>
        <w:t>Determination of carotene contents</w:t>
      </w:r>
    </w:p>
    <w:p w14:paraId="469EFDD7" w14:textId="77777777" w:rsidR="0070164E" w:rsidRDefault="0070164E" w:rsidP="00365A75">
      <w:pPr>
        <w:pStyle w:val="Heading5"/>
      </w:pPr>
      <w:r>
        <w:t>A.1</w:t>
      </w:r>
      <w:r>
        <w:tab/>
        <w:t>Definition</w:t>
      </w:r>
    </w:p>
    <w:p w14:paraId="3FB43E9B" w14:textId="77777777" w:rsidR="0070164E" w:rsidRDefault="0070164E" w:rsidP="0070164E">
      <w:r>
        <w:t>The carotene of palm oil is defined and calculated as B-carotene in parts per million (ppm)</w:t>
      </w:r>
    </w:p>
    <w:p w14:paraId="56BECC96" w14:textId="77777777" w:rsidR="0070164E" w:rsidRDefault="0070164E" w:rsidP="00365A75">
      <w:pPr>
        <w:pStyle w:val="Heading5"/>
      </w:pPr>
      <w:r>
        <w:t>A.2</w:t>
      </w:r>
      <w:r>
        <w:tab/>
        <w:t>Principle</w:t>
      </w:r>
    </w:p>
    <w:p w14:paraId="64F1CA7E" w14:textId="77777777" w:rsidR="0070164E" w:rsidRDefault="0070164E" w:rsidP="0070164E">
      <w:r>
        <w:t>Spectrophotometric measurement at 446 nm of the absorbance of a homogenized and diluted sample</w:t>
      </w:r>
    </w:p>
    <w:p w14:paraId="118E2F0A" w14:textId="77777777" w:rsidR="0070164E" w:rsidRDefault="0070164E" w:rsidP="00365A75">
      <w:pPr>
        <w:pStyle w:val="Heading5"/>
      </w:pPr>
      <w:r>
        <w:t>A.3</w:t>
      </w:r>
      <w:r>
        <w:tab/>
        <w:t>Reagent</w:t>
      </w:r>
    </w:p>
    <w:p w14:paraId="60B0A8D9" w14:textId="77777777" w:rsidR="0070164E" w:rsidRDefault="0070164E" w:rsidP="0070164E">
      <w:r>
        <w:t>Trimethylpentane (ISO-octane) or n-hexane, optically pure at 446 nm</w:t>
      </w:r>
    </w:p>
    <w:p w14:paraId="514C7F9A" w14:textId="77777777" w:rsidR="0070164E" w:rsidRDefault="0070164E" w:rsidP="00365A75">
      <w:pPr>
        <w:pStyle w:val="Heading5"/>
      </w:pPr>
      <w:r>
        <w:t>A.4</w:t>
      </w:r>
      <w:r>
        <w:tab/>
        <w:t>Apparatus</w:t>
      </w:r>
    </w:p>
    <w:p w14:paraId="5F6BFBD5" w14:textId="77777777" w:rsidR="0070164E" w:rsidRDefault="0070164E" w:rsidP="0070164E">
      <w:r>
        <w:t>A.4.1</w:t>
      </w:r>
      <w:r>
        <w:tab/>
        <w:t>Spectrophotometer, with 1 cm quartz cuvettes suitable for measurement at 446 nm</w:t>
      </w:r>
    </w:p>
    <w:p w14:paraId="0AD5C130" w14:textId="77777777" w:rsidR="0070164E" w:rsidRDefault="0070164E" w:rsidP="0070164E">
      <w:r>
        <w:t>A.4.2</w:t>
      </w:r>
      <w:r>
        <w:tab/>
        <w:t>Volumetric flask, 25-mL capacity</w:t>
      </w:r>
    </w:p>
    <w:p w14:paraId="37A9E7A0" w14:textId="77777777" w:rsidR="0070164E" w:rsidRDefault="0070164E" w:rsidP="0070164E">
      <w:r>
        <w:t>A.4.3</w:t>
      </w:r>
      <w:r>
        <w:tab/>
        <w:t>Pipette, 5-mL capacity</w:t>
      </w:r>
    </w:p>
    <w:p w14:paraId="3F687F5F" w14:textId="77777777" w:rsidR="0070164E" w:rsidRDefault="0070164E" w:rsidP="00365A75">
      <w:pPr>
        <w:pStyle w:val="Heading5"/>
      </w:pPr>
      <w:r>
        <w:t>A.5</w:t>
      </w:r>
      <w:r>
        <w:tab/>
        <w:t>Preparation of sample</w:t>
      </w:r>
    </w:p>
    <w:p w14:paraId="2782D4B3" w14:textId="77777777" w:rsidR="0070164E" w:rsidRDefault="0070164E" w:rsidP="0070164E">
      <w:r>
        <w:t>Melt the sample at 60 ºC to 70 ºC and homogenize thoroughly before taking a test portion. Filter through a fast filter paper if the sample contains impurities or is not clear.</w:t>
      </w:r>
    </w:p>
    <w:p w14:paraId="5A809BBA" w14:textId="77777777" w:rsidR="0070164E" w:rsidRDefault="0070164E" w:rsidP="00365A75">
      <w:pPr>
        <w:pStyle w:val="Heading5"/>
      </w:pPr>
      <w:r>
        <w:t>A.6</w:t>
      </w:r>
      <w:r>
        <w:tab/>
        <w:t>Procedure</w:t>
      </w:r>
    </w:p>
    <w:p w14:paraId="2E4A2D57" w14:textId="77777777" w:rsidR="0070164E" w:rsidRDefault="0070164E" w:rsidP="0070164E">
      <w:r>
        <w:t>Weigh, to the nearest 0.0001 g, 0.3 g of the sample into the 25-mL volumetric flask. Dissolve the test portion with a few millilitres of solvent and dilute to the mark.</w:t>
      </w:r>
    </w:p>
    <w:p w14:paraId="76077D1D" w14:textId="77777777" w:rsidR="0070164E" w:rsidRDefault="0070164E" w:rsidP="0070164E">
      <w:r>
        <w:t>Pipette accurately 5 mL of the prepared solution into another 25-mL volumetric flask and make up to volume with the same solvent.</w:t>
      </w:r>
    </w:p>
    <w:p w14:paraId="792087DF" w14:textId="77777777" w:rsidR="0070164E" w:rsidRDefault="0070164E" w:rsidP="0070164E">
      <w:r>
        <w:t>Transfer the diluted solution to the 1 cm cuvette and measure the absorbance at 466 nm against the solvent used. Correct for cuvette error at the same wavelength.</w:t>
      </w:r>
    </w:p>
    <w:p w14:paraId="54EEC4D3" w14:textId="77777777" w:rsidR="0070164E" w:rsidRDefault="0070164E" w:rsidP="00365A75">
      <w:pPr>
        <w:pStyle w:val="Heading5"/>
      </w:pPr>
      <w:r>
        <w:t>A.7</w:t>
      </w:r>
      <w:r>
        <w:tab/>
        <w:t>Expression of results</w:t>
      </w:r>
    </w:p>
    <w:p w14:paraId="4F3E03CE" w14:textId="18607DB1" w:rsidR="0070164E" w:rsidRDefault="0070164E" w:rsidP="0070164E">
      <w:r>
        <w:t>The carotene content is expressed as ppm β-carotene and is given by:</w:t>
      </w:r>
    </w:p>
    <w:p w14:paraId="48C29B49" w14:textId="6809C5B5" w:rsidR="00A73EB0" w:rsidRDefault="00A73EB0" w:rsidP="0070164E">
      <w:pPr>
        <w:rPr>
          <w:sz w:val="36"/>
          <w:szCs w:val="36"/>
        </w:rPr>
      </w:pPr>
      <w:proofErr w:type="spellStart"/>
      <w:r>
        <w:t>Corotene</w:t>
      </w:r>
      <w:proofErr w:type="spellEnd"/>
      <w:r>
        <w:t xml:space="preserve"> Content = </w:t>
      </w:r>
      <m:oMath>
        <m:f>
          <m:fPr>
            <m:ctrlPr>
              <w:rPr>
                <w:rFonts w:ascii="Cambria Math" w:hAnsi="Cambria Math"/>
                <w:i/>
                <w:sz w:val="36"/>
                <w:szCs w:val="36"/>
              </w:rPr>
            </m:ctrlPr>
          </m:fPr>
          <m:num>
            <m:r>
              <w:rPr>
                <w:rFonts w:ascii="Cambria Math" w:hAnsi="Cambria Math"/>
                <w:sz w:val="36"/>
                <w:szCs w:val="36"/>
              </w:rPr>
              <m:t>478.5(as-ab)</m:t>
            </m:r>
          </m:num>
          <m:den>
            <m:r>
              <w:rPr>
                <w:rFonts w:ascii="Cambria Math" w:hAnsi="Cambria Math"/>
                <w:sz w:val="36"/>
                <w:szCs w:val="36"/>
              </w:rPr>
              <m:t>w</m:t>
            </m:r>
          </m:den>
        </m:f>
      </m:oMath>
    </w:p>
    <w:p w14:paraId="59F29708" w14:textId="167498D6" w:rsidR="000213D8" w:rsidRDefault="000213D8" w:rsidP="0070164E">
      <w:pPr>
        <w:rPr>
          <w:sz w:val="36"/>
          <w:szCs w:val="36"/>
        </w:rPr>
      </w:pPr>
    </w:p>
    <w:p w14:paraId="78DF42B9" w14:textId="77777777" w:rsidR="001C30B4" w:rsidRDefault="001C30B4" w:rsidP="00D73C6C"/>
    <w:p w14:paraId="54ACE0D9" w14:textId="1E0675BB" w:rsidR="00D73C6C" w:rsidRDefault="00D73C6C" w:rsidP="00D73C6C">
      <w:proofErr w:type="gramStart"/>
      <w:r>
        <w:t>where</w:t>
      </w:r>
      <w:proofErr w:type="gramEnd"/>
      <w:r>
        <w:t>,</w:t>
      </w:r>
    </w:p>
    <w:p w14:paraId="75D3C595" w14:textId="77777777" w:rsidR="00D73C6C" w:rsidRDefault="00D73C6C" w:rsidP="00D73C6C">
      <w:r>
        <w:t>as</w:t>
      </w:r>
      <w:r>
        <w:tab/>
        <w:t xml:space="preserve">is the absorbance of the </w:t>
      </w:r>
      <w:proofErr w:type="gramStart"/>
      <w:r>
        <w:t>sample;</w:t>
      </w:r>
      <w:proofErr w:type="gramEnd"/>
    </w:p>
    <w:p w14:paraId="09B0DB90" w14:textId="77777777" w:rsidR="00D73C6C" w:rsidRDefault="00D73C6C" w:rsidP="00D73C6C">
      <w:r>
        <w:t>ab</w:t>
      </w:r>
      <w:r>
        <w:tab/>
        <w:t>is the cuvette error; and</w:t>
      </w:r>
    </w:p>
    <w:p w14:paraId="21D8DC5B" w14:textId="77777777" w:rsidR="00D73C6C" w:rsidRDefault="00D73C6C" w:rsidP="00D73C6C">
      <w:r>
        <w:t>w</w:t>
      </w:r>
      <w:r>
        <w:tab/>
        <w:t>is the weight, in grams, of sample.</w:t>
      </w:r>
    </w:p>
    <w:p w14:paraId="1217FAF9" w14:textId="30DC1446" w:rsidR="000213D8" w:rsidRDefault="00D73C6C" w:rsidP="00D73C6C">
      <w:r>
        <w:t>Express the results to the nearest unit.</w:t>
      </w:r>
    </w:p>
    <w:p w14:paraId="7BA47223" w14:textId="77777777" w:rsidR="00350065" w:rsidRDefault="00350065">
      <w:pPr>
        <w:spacing w:after="0" w:line="240" w:lineRule="auto"/>
        <w:jc w:val="left"/>
        <w:rPr>
          <w:b/>
          <w:sz w:val="24"/>
        </w:rPr>
      </w:pPr>
      <w:r>
        <w:br w:type="page"/>
      </w:r>
    </w:p>
    <w:p w14:paraId="2459DFDB" w14:textId="470F08A1" w:rsidR="00DF6A7B" w:rsidRDefault="00DF6A7B" w:rsidP="00DF6A7B">
      <w:pPr>
        <w:pStyle w:val="ANNEX"/>
        <w:rPr>
          <w:szCs w:val="28"/>
          <w:lang w:val="en-US"/>
        </w:rPr>
      </w:pPr>
      <w:r w:rsidRPr="007F00E3">
        <w:rPr>
          <w:bCs/>
          <w:szCs w:val="28"/>
          <w:lang w:val="en-US"/>
        </w:rPr>
        <w:t xml:space="preserve">Annex </w:t>
      </w:r>
      <w:r>
        <w:rPr>
          <w:bCs/>
          <w:szCs w:val="28"/>
          <w:lang w:val="en-US"/>
        </w:rPr>
        <w:t>B</w:t>
      </w:r>
      <w:r w:rsidRPr="007F00E3">
        <w:rPr>
          <w:bCs/>
          <w:szCs w:val="28"/>
          <w:lang w:val="en-US"/>
        </w:rPr>
        <w:br/>
      </w:r>
      <w:r w:rsidRPr="007F00E3">
        <w:rPr>
          <w:b w:val="0"/>
          <w:bCs/>
          <w:szCs w:val="28"/>
          <w:lang w:val="en-US"/>
        </w:rPr>
        <w:t>(</w:t>
      </w:r>
      <w:r>
        <w:rPr>
          <w:b w:val="0"/>
          <w:bCs/>
          <w:szCs w:val="28"/>
          <w:lang w:val="en-US"/>
        </w:rPr>
        <w:t>infor</w:t>
      </w:r>
      <w:r w:rsidRPr="007F00E3">
        <w:rPr>
          <w:b w:val="0"/>
          <w:bCs/>
          <w:szCs w:val="28"/>
          <w:lang w:val="en-US"/>
        </w:rPr>
        <w:t>mative)</w:t>
      </w:r>
      <w:r w:rsidRPr="007F00E3">
        <w:rPr>
          <w:b w:val="0"/>
          <w:bCs/>
          <w:szCs w:val="28"/>
          <w:lang w:val="en-US"/>
        </w:rPr>
        <w:br/>
      </w:r>
      <w:r w:rsidRPr="007F00E3">
        <w:rPr>
          <w:szCs w:val="28"/>
          <w:lang w:val="en-US"/>
        </w:rPr>
        <w:br/>
      </w:r>
      <w:r w:rsidR="009650EF" w:rsidRPr="009650EF">
        <w:rPr>
          <w:szCs w:val="28"/>
          <w:lang w:val="en-US"/>
        </w:rPr>
        <w:t>GLC fatty acid composition</w:t>
      </w:r>
    </w:p>
    <w:p w14:paraId="26CAF284" w14:textId="32A2A411" w:rsidR="009650EF" w:rsidRDefault="0062764A" w:rsidP="009650EF">
      <w:pPr>
        <w:rPr>
          <w:lang w:val="en-US"/>
        </w:rPr>
      </w:pPr>
      <w:r w:rsidRPr="0062764A">
        <w:rPr>
          <w:lang w:val="en-US"/>
        </w:rPr>
        <w:t>When required the fatty acid profile should be determined by Gas Liquid Chromatography. Ranges of fatty acids are given in Table B.1 for information.</w:t>
      </w:r>
    </w:p>
    <w:p w14:paraId="247CF36C" w14:textId="1FA55CA0" w:rsidR="0062764A" w:rsidRDefault="00FC6E2F" w:rsidP="00FC6E2F">
      <w:pPr>
        <w:pStyle w:val="Tabletitle"/>
        <w:rPr>
          <w:lang w:val="en-US"/>
        </w:rPr>
      </w:pPr>
      <w:r w:rsidRPr="00FC6E2F">
        <w:rPr>
          <w:lang w:val="en-US"/>
        </w:rPr>
        <w:t>Table B.1 — GLC fatty acid composition</w:t>
      </w:r>
    </w:p>
    <w:tbl>
      <w:tblPr>
        <w:tblW w:w="0" w:type="auto"/>
        <w:tblInd w:w="12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62"/>
        <w:gridCol w:w="509"/>
        <w:gridCol w:w="678"/>
        <w:gridCol w:w="593"/>
        <w:gridCol w:w="508"/>
        <w:gridCol w:w="762"/>
        <w:gridCol w:w="762"/>
        <w:gridCol w:w="678"/>
        <w:gridCol w:w="593"/>
        <w:gridCol w:w="508"/>
        <w:gridCol w:w="508"/>
        <w:gridCol w:w="508"/>
        <w:gridCol w:w="508"/>
      </w:tblGrid>
      <w:tr w:rsidR="000400C8" w14:paraId="61FA2A98" w14:textId="77777777" w:rsidTr="00755FC1">
        <w:trPr>
          <w:trHeight w:val="1065"/>
        </w:trPr>
        <w:tc>
          <w:tcPr>
            <w:tcW w:w="1662" w:type="dxa"/>
          </w:tcPr>
          <w:p w14:paraId="4F3AE227" w14:textId="77777777" w:rsidR="000400C8" w:rsidRDefault="000400C8" w:rsidP="00755FC1">
            <w:pPr>
              <w:pStyle w:val="TableParagraph"/>
              <w:spacing w:line="242" w:lineRule="auto"/>
              <w:ind w:right="512"/>
              <w:rPr>
                <w:sz w:val="17"/>
              </w:rPr>
            </w:pPr>
            <w:r>
              <w:rPr>
                <w:sz w:val="17"/>
              </w:rPr>
              <w:t>Carbon</w:t>
            </w:r>
            <w:r>
              <w:rPr>
                <w:spacing w:val="1"/>
                <w:sz w:val="17"/>
              </w:rPr>
              <w:t xml:space="preserve"> </w:t>
            </w:r>
            <w:r>
              <w:rPr>
                <w:spacing w:val="-1"/>
                <w:sz w:val="17"/>
              </w:rPr>
              <w:t>Configuration</w:t>
            </w:r>
          </w:p>
        </w:tc>
        <w:tc>
          <w:tcPr>
            <w:tcW w:w="509" w:type="dxa"/>
            <w:tcBorders>
              <w:bottom w:val="single" w:sz="6" w:space="0" w:color="000000"/>
              <w:right w:val="single" w:sz="6" w:space="0" w:color="000000"/>
            </w:tcBorders>
            <w:textDirection w:val="btLr"/>
          </w:tcPr>
          <w:p w14:paraId="2102DFDD" w14:textId="77777777" w:rsidR="000400C8" w:rsidRDefault="000400C8" w:rsidP="00755FC1">
            <w:pPr>
              <w:pStyle w:val="TableParagraph"/>
              <w:spacing w:before="158"/>
              <w:rPr>
                <w:sz w:val="17"/>
              </w:rPr>
            </w:pPr>
            <w:r>
              <w:rPr>
                <w:sz w:val="17"/>
              </w:rPr>
              <w:t>C</w:t>
            </w:r>
            <w:r>
              <w:rPr>
                <w:rFonts w:ascii="Symbol" w:hAnsi="Symbol"/>
                <w:sz w:val="17"/>
              </w:rPr>
              <w:t></w:t>
            </w:r>
            <w:r>
              <w:rPr>
                <w:sz w:val="17"/>
              </w:rPr>
              <w:t>12</w:t>
            </w:r>
          </w:p>
        </w:tc>
        <w:tc>
          <w:tcPr>
            <w:tcW w:w="678" w:type="dxa"/>
            <w:tcBorders>
              <w:left w:val="single" w:sz="6" w:space="0" w:color="000000"/>
              <w:bottom w:val="single" w:sz="6" w:space="0" w:color="000000"/>
              <w:right w:val="single" w:sz="6" w:space="0" w:color="000000"/>
            </w:tcBorders>
            <w:textDirection w:val="btLr"/>
          </w:tcPr>
          <w:p w14:paraId="0652F822" w14:textId="77777777" w:rsidR="000400C8" w:rsidRDefault="000400C8" w:rsidP="00755FC1">
            <w:pPr>
              <w:pStyle w:val="TableParagraph"/>
              <w:spacing w:before="4"/>
              <w:ind w:left="0"/>
              <w:rPr>
                <w:b/>
                <w:sz w:val="14"/>
              </w:rPr>
            </w:pPr>
          </w:p>
          <w:p w14:paraId="3805D178" w14:textId="77777777" w:rsidR="000400C8" w:rsidRDefault="000400C8" w:rsidP="00755FC1">
            <w:pPr>
              <w:pStyle w:val="TableParagraph"/>
              <w:spacing w:before="0"/>
              <w:rPr>
                <w:sz w:val="17"/>
              </w:rPr>
            </w:pPr>
            <w:r>
              <w:rPr>
                <w:sz w:val="17"/>
              </w:rPr>
              <w:t>C14:0</w:t>
            </w:r>
          </w:p>
        </w:tc>
        <w:tc>
          <w:tcPr>
            <w:tcW w:w="593" w:type="dxa"/>
            <w:tcBorders>
              <w:left w:val="single" w:sz="6" w:space="0" w:color="000000"/>
              <w:bottom w:val="single" w:sz="6" w:space="0" w:color="000000"/>
              <w:right w:val="single" w:sz="6" w:space="0" w:color="000000"/>
            </w:tcBorders>
            <w:textDirection w:val="btLr"/>
          </w:tcPr>
          <w:p w14:paraId="5241CD5F" w14:textId="77777777" w:rsidR="000400C8" w:rsidRDefault="000400C8" w:rsidP="00755FC1">
            <w:pPr>
              <w:pStyle w:val="TableParagraph"/>
              <w:spacing w:before="4"/>
              <w:ind w:left="0"/>
              <w:rPr>
                <w:b/>
                <w:sz w:val="14"/>
              </w:rPr>
            </w:pPr>
          </w:p>
          <w:p w14:paraId="41709B1D" w14:textId="77777777" w:rsidR="000400C8" w:rsidRDefault="000400C8" w:rsidP="00755FC1">
            <w:pPr>
              <w:pStyle w:val="TableParagraph"/>
              <w:spacing w:before="0"/>
              <w:rPr>
                <w:sz w:val="17"/>
              </w:rPr>
            </w:pPr>
            <w:r>
              <w:rPr>
                <w:sz w:val="17"/>
              </w:rPr>
              <w:t>C16:0</w:t>
            </w:r>
          </w:p>
        </w:tc>
        <w:tc>
          <w:tcPr>
            <w:tcW w:w="508" w:type="dxa"/>
            <w:tcBorders>
              <w:left w:val="single" w:sz="6" w:space="0" w:color="000000"/>
              <w:bottom w:val="single" w:sz="6" w:space="0" w:color="000000"/>
              <w:right w:val="single" w:sz="6" w:space="0" w:color="000000"/>
            </w:tcBorders>
            <w:textDirection w:val="btLr"/>
          </w:tcPr>
          <w:p w14:paraId="17FB8D11" w14:textId="77777777" w:rsidR="000400C8" w:rsidRDefault="000400C8" w:rsidP="00755FC1">
            <w:pPr>
              <w:pStyle w:val="TableParagraph"/>
              <w:spacing w:before="4"/>
              <w:ind w:left="0"/>
              <w:rPr>
                <w:b/>
                <w:sz w:val="14"/>
              </w:rPr>
            </w:pPr>
          </w:p>
          <w:p w14:paraId="285F7D60" w14:textId="77777777" w:rsidR="000400C8" w:rsidRDefault="000400C8" w:rsidP="00755FC1">
            <w:pPr>
              <w:pStyle w:val="TableParagraph"/>
              <w:spacing w:before="0"/>
              <w:rPr>
                <w:sz w:val="17"/>
              </w:rPr>
            </w:pPr>
            <w:r>
              <w:rPr>
                <w:sz w:val="17"/>
              </w:rPr>
              <w:t>C16:1</w:t>
            </w:r>
          </w:p>
        </w:tc>
        <w:tc>
          <w:tcPr>
            <w:tcW w:w="762" w:type="dxa"/>
            <w:tcBorders>
              <w:left w:val="single" w:sz="6" w:space="0" w:color="000000"/>
              <w:bottom w:val="single" w:sz="6" w:space="0" w:color="000000"/>
              <w:right w:val="single" w:sz="6" w:space="0" w:color="000000"/>
            </w:tcBorders>
            <w:textDirection w:val="btLr"/>
          </w:tcPr>
          <w:p w14:paraId="72598831" w14:textId="77777777" w:rsidR="000400C8" w:rsidRPr="006F42B0" w:rsidRDefault="000400C8" w:rsidP="00755FC1">
            <w:pPr>
              <w:pStyle w:val="TableParagraph"/>
              <w:spacing w:before="0"/>
              <w:ind w:left="-2"/>
              <w:rPr>
                <w:sz w:val="17"/>
              </w:rPr>
            </w:pPr>
            <w:r w:rsidRPr="006F42B0">
              <w:rPr>
                <w:sz w:val="17"/>
              </w:rPr>
              <w:t>C17:0</w:t>
            </w:r>
          </w:p>
        </w:tc>
        <w:tc>
          <w:tcPr>
            <w:tcW w:w="762" w:type="dxa"/>
            <w:tcBorders>
              <w:left w:val="single" w:sz="6" w:space="0" w:color="000000"/>
              <w:bottom w:val="single" w:sz="6" w:space="0" w:color="000000"/>
              <w:right w:val="single" w:sz="6" w:space="0" w:color="000000"/>
            </w:tcBorders>
            <w:textDirection w:val="btLr"/>
          </w:tcPr>
          <w:p w14:paraId="6FCAA21B" w14:textId="77777777" w:rsidR="000400C8" w:rsidRDefault="000400C8" w:rsidP="00755FC1">
            <w:pPr>
              <w:pStyle w:val="TableParagraph"/>
              <w:spacing w:before="0"/>
              <w:rPr>
                <w:sz w:val="17"/>
              </w:rPr>
            </w:pPr>
            <w:r>
              <w:rPr>
                <w:sz w:val="17"/>
              </w:rPr>
              <w:t>C18:0</w:t>
            </w:r>
          </w:p>
        </w:tc>
        <w:tc>
          <w:tcPr>
            <w:tcW w:w="678" w:type="dxa"/>
            <w:tcBorders>
              <w:left w:val="single" w:sz="6" w:space="0" w:color="000000"/>
              <w:bottom w:val="single" w:sz="6" w:space="0" w:color="000000"/>
              <w:right w:val="single" w:sz="6" w:space="0" w:color="000000"/>
            </w:tcBorders>
            <w:textDirection w:val="btLr"/>
          </w:tcPr>
          <w:p w14:paraId="31C6005C" w14:textId="77777777" w:rsidR="000400C8" w:rsidRDefault="000400C8" w:rsidP="00755FC1">
            <w:pPr>
              <w:pStyle w:val="TableParagraph"/>
              <w:spacing w:before="0"/>
              <w:rPr>
                <w:sz w:val="17"/>
              </w:rPr>
            </w:pPr>
            <w:r>
              <w:rPr>
                <w:sz w:val="17"/>
              </w:rPr>
              <w:t>C18:1</w:t>
            </w:r>
          </w:p>
        </w:tc>
        <w:tc>
          <w:tcPr>
            <w:tcW w:w="593" w:type="dxa"/>
            <w:tcBorders>
              <w:left w:val="single" w:sz="6" w:space="0" w:color="000000"/>
              <w:bottom w:val="single" w:sz="6" w:space="0" w:color="000000"/>
              <w:right w:val="single" w:sz="6" w:space="0" w:color="000000"/>
            </w:tcBorders>
            <w:textDirection w:val="btLr"/>
          </w:tcPr>
          <w:p w14:paraId="2A52342D" w14:textId="77777777" w:rsidR="000400C8" w:rsidRDefault="000400C8" w:rsidP="00755FC1">
            <w:pPr>
              <w:pStyle w:val="TableParagraph"/>
              <w:spacing w:before="0"/>
              <w:rPr>
                <w:sz w:val="17"/>
              </w:rPr>
            </w:pPr>
            <w:r>
              <w:rPr>
                <w:sz w:val="17"/>
              </w:rPr>
              <w:t>C18:2</w:t>
            </w:r>
          </w:p>
        </w:tc>
        <w:tc>
          <w:tcPr>
            <w:tcW w:w="508" w:type="dxa"/>
            <w:tcBorders>
              <w:left w:val="single" w:sz="6" w:space="0" w:color="000000"/>
              <w:bottom w:val="single" w:sz="6" w:space="0" w:color="000000"/>
              <w:right w:val="single" w:sz="6" w:space="0" w:color="000000"/>
            </w:tcBorders>
            <w:textDirection w:val="btLr"/>
          </w:tcPr>
          <w:p w14:paraId="106EF216" w14:textId="77777777" w:rsidR="000400C8" w:rsidRDefault="000400C8" w:rsidP="00755FC1">
            <w:pPr>
              <w:pStyle w:val="TableParagraph"/>
              <w:spacing w:before="0"/>
              <w:rPr>
                <w:sz w:val="17"/>
              </w:rPr>
            </w:pPr>
            <w:r>
              <w:rPr>
                <w:sz w:val="17"/>
              </w:rPr>
              <w:t>C18:3</w:t>
            </w:r>
          </w:p>
        </w:tc>
        <w:tc>
          <w:tcPr>
            <w:tcW w:w="508" w:type="dxa"/>
            <w:tcBorders>
              <w:left w:val="single" w:sz="6" w:space="0" w:color="000000"/>
              <w:bottom w:val="single" w:sz="6" w:space="0" w:color="000000"/>
            </w:tcBorders>
            <w:textDirection w:val="btLr"/>
          </w:tcPr>
          <w:p w14:paraId="0B49FB14" w14:textId="77777777" w:rsidR="000400C8" w:rsidRDefault="000400C8" w:rsidP="00755FC1">
            <w:pPr>
              <w:pStyle w:val="TableParagraph"/>
              <w:spacing w:before="156"/>
              <w:rPr>
                <w:sz w:val="17"/>
              </w:rPr>
            </w:pPr>
            <w:r>
              <w:rPr>
                <w:sz w:val="17"/>
              </w:rPr>
              <w:t>C20:0</w:t>
            </w:r>
          </w:p>
        </w:tc>
        <w:tc>
          <w:tcPr>
            <w:tcW w:w="508" w:type="dxa"/>
            <w:tcBorders>
              <w:left w:val="single" w:sz="6" w:space="0" w:color="000000"/>
              <w:bottom w:val="single" w:sz="6" w:space="0" w:color="000000"/>
            </w:tcBorders>
            <w:textDirection w:val="btLr"/>
          </w:tcPr>
          <w:p w14:paraId="3031F3E0" w14:textId="77777777" w:rsidR="000400C8" w:rsidRDefault="000400C8" w:rsidP="00755FC1">
            <w:pPr>
              <w:pStyle w:val="TableParagraph"/>
              <w:spacing w:before="156"/>
              <w:rPr>
                <w:sz w:val="17"/>
              </w:rPr>
            </w:pPr>
            <w:proofErr w:type="gramStart"/>
            <w:r>
              <w:rPr>
                <w:sz w:val="17"/>
              </w:rPr>
              <w:t>C:21:0</w:t>
            </w:r>
            <w:proofErr w:type="gramEnd"/>
          </w:p>
        </w:tc>
        <w:tc>
          <w:tcPr>
            <w:tcW w:w="508" w:type="dxa"/>
            <w:tcBorders>
              <w:left w:val="single" w:sz="6" w:space="0" w:color="000000"/>
              <w:bottom w:val="single" w:sz="6" w:space="0" w:color="000000"/>
            </w:tcBorders>
            <w:textDirection w:val="btLr"/>
          </w:tcPr>
          <w:p w14:paraId="0765A867" w14:textId="77777777" w:rsidR="000400C8" w:rsidRDefault="000400C8" w:rsidP="00755FC1">
            <w:pPr>
              <w:pStyle w:val="TableParagraph"/>
              <w:spacing w:before="156"/>
              <w:rPr>
                <w:sz w:val="17"/>
              </w:rPr>
            </w:pPr>
            <w:r>
              <w:rPr>
                <w:sz w:val="17"/>
              </w:rPr>
              <w:t>C22:0</w:t>
            </w:r>
          </w:p>
        </w:tc>
      </w:tr>
      <w:tr w:rsidR="000400C8" w14:paraId="307755C9" w14:textId="77777777" w:rsidTr="00755FC1">
        <w:trPr>
          <w:trHeight w:val="1064"/>
        </w:trPr>
        <w:tc>
          <w:tcPr>
            <w:tcW w:w="1662" w:type="dxa"/>
          </w:tcPr>
          <w:p w14:paraId="5540E561" w14:textId="77777777" w:rsidR="000400C8" w:rsidRDefault="000400C8" w:rsidP="00755FC1">
            <w:pPr>
              <w:pStyle w:val="TableParagraph"/>
              <w:spacing w:before="57"/>
              <w:rPr>
                <w:sz w:val="17"/>
              </w:rPr>
            </w:pPr>
            <w:r>
              <w:rPr>
                <w:sz w:val="17"/>
              </w:rPr>
              <w:t>Composition</w:t>
            </w:r>
            <w:r>
              <w:rPr>
                <w:spacing w:val="-5"/>
                <w:sz w:val="17"/>
              </w:rPr>
              <w:t xml:space="preserve"> </w:t>
            </w:r>
            <w:r>
              <w:rPr>
                <w:sz w:val="17"/>
              </w:rPr>
              <w:t>%</w:t>
            </w:r>
          </w:p>
        </w:tc>
        <w:tc>
          <w:tcPr>
            <w:tcW w:w="509" w:type="dxa"/>
            <w:tcBorders>
              <w:top w:val="single" w:sz="6" w:space="0" w:color="000000"/>
              <w:right w:val="single" w:sz="6" w:space="0" w:color="000000"/>
            </w:tcBorders>
            <w:textDirection w:val="btLr"/>
          </w:tcPr>
          <w:p w14:paraId="35ACA41D" w14:textId="77777777" w:rsidR="000400C8" w:rsidRDefault="000400C8" w:rsidP="00755FC1">
            <w:pPr>
              <w:pStyle w:val="TableParagraph"/>
              <w:spacing w:before="152"/>
              <w:ind w:left="-2"/>
              <w:rPr>
                <w:sz w:val="17"/>
              </w:rPr>
            </w:pPr>
            <w:r>
              <w:rPr>
                <w:rFonts w:ascii="Symbol" w:hAnsi="Symbol"/>
                <w:sz w:val="17"/>
              </w:rPr>
              <w:t></w:t>
            </w:r>
            <w:r>
              <w:rPr>
                <w:rFonts w:ascii="Symbol" w:hAnsi="Symbol"/>
                <w:sz w:val="17"/>
              </w:rPr>
              <w:t></w:t>
            </w:r>
            <w:r>
              <w:rPr>
                <w:rFonts w:ascii="Symbol" w:hAnsi="Symbol"/>
                <w:sz w:val="17"/>
              </w:rPr>
              <w:t></w:t>
            </w:r>
            <w:r>
              <w:rPr>
                <w:rFonts w:ascii="Symbol" w:hAnsi="Symbol"/>
                <w:sz w:val="17"/>
              </w:rPr>
              <w:t></w:t>
            </w:r>
            <w:r>
              <w:rPr>
                <w:sz w:val="17"/>
              </w:rPr>
              <w:t>0.5</w:t>
            </w:r>
          </w:p>
        </w:tc>
        <w:tc>
          <w:tcPr>
            <w:tcW w:w="678" w:type="dxa"/>
            <w:tcBorders>
              <w:top w:val="single" w:sz="6" w:space="0" w:color="000000"/>
              <w:left w:val="single" w:sz="6" w:space="0" w:color="000000"/>
              <w:right w:val="single" w:sz="6" w:space="0" w:color="000000"/>
            </w:tcBorders>
            <w:textDirection w:val="btLr"/>
          </w:tcPr>
          <w:p w14:paraId="3B20B943" w14:textId="77777777" w:rsidR="000400C8" w:rsidRDefault="000400C8" w:rsidP="00755FC1">
            <w:pPr>
              <w:pStyle w:val="TableParagraph"/>
              <w:spacing w:before="4"/>
              <w:ind w:left="0"/>
              <w:rPr>
                <w:b/>
                <w:sz w:val="21"/>
              </w:rPr>
            </w:pPr>
          </w:p>
          <w:p w14:paraId="7170192D" w14:textId="77777777" w:rsidR="000400C8" w:rsidRDefault="000400C8" w:rsidP="00755FC1">
            <w:pPr>
              <w:pStyle w:val="TableParagraph"/>
              <w:spacing w:before="0"/>
              <w:ind w:left="-2"/>
              <w:rPr>
                <w:sz w:val="17"/>
              </w:rPr>
            </w:pPr>
            <w:r>
              <w:rPr>
                <w:sz w:val="17"/>
              </w:rPr>
              <w:t>0.5-2.0</w:t>
            </w:r>
          </w:p>
        </w:tc>
        <w:tc>
          <w:tcPr>
            <w:tcW w:w="593" w:type="dxa"/>
            <w:tcBorders>
              <w:top w:val="single" w:sz="6" w:space="0" w:color="000000"/>
              <w:left w:val="single" w:sz="6" w:space="0" w:color="000000"/>
              <w:right w:val="single" w:sz="6" w:space="0" w:color="000000"/>
            </w:tcBorders>
            <w:textDirection w:val="btLr"/>
          </w:tcPr>
          <w:p w14:paraId="7482CB61" w14:textId="77777777" w:rsidR="000400C8" w:rsidRDefault="000400C8" w:rsidP="00755FC1">
            <w:pPr>
              <w:pStyle w:val="TableParagraph"/>
              <w:spacing w:before="8"/>
              <w:ind w:left="0"/>
              <w:rPr>
                <w:b/>
                <w:sz w:val="17"/>
              </w:rPr>
            </w:pPr>
          </w:p>
          <w:p w14:paraId="58C14824" w14:textId="77777777" w:rsidR="000400C8" w:rsidRDefault="000400C8" w:rsidP="00755FC1">
            <w:pPr>
              <w:pStyle w:val="TableParagraph"/>
              <w:spacing w:before="0"/>
              <w:ind w:left="-2"/>
              <w:rPr>
                <w:sz w:val="17"/>
              </w:rPr>
            </w:pPr>
            <w:r>
              <w:rPr>
                <w:sz w:val="17"/>
              </w:rPr>
              <w:t>39.3-47.5</w:t>
            </w:r>
          </w:p>
        </w:tc>
        <w:tc>
          <w:tcPr>
            <w:tcW w:w="508" w:type="dxa"/>
            <w:tcBorders>
              <w:top w:val="single" w:sz="6" w:space="0" w:color="000000"/>
              <w:left w:val="single" w:sz="6" w:space="0" w:color="000000"/>
              <w:right w:val="single" w:sz="6" w:space="0" w:color="000000"/>
            </w:tcBorders>
            <w:textDirection w:val="btLr"/>
          </w:tcPr>
          <w:p w14:paraId="09F96952" w14:textId="77777777" w:rsidR="000400C8" w:rsidRDefault="000400C8" w:rsidP="00755FC1">
            <w:pPr>
              <w:pStyle w:val="TableParagraph"/>
              <w:spacing w:before="154"/>
              <w:ind w:left="-2"/>
              <w:rPr>
                <w:sz w:val="17"/>
              </w:rPr>
            </w:pPr>
            <w:r>
              <w:rPr>
                <w:rFonts w:ascii="Symbol" w:hAnsi="Symbol"/>
                <w:sz w:val="17"/>
              </w:rPr>
              <w:t></w:t>
            </w:r>
            <w:r>
              <w:rPr>
                <w:rFonts w:ascii="Symbol" w:hAnsi="Symbol"/>
                <w:sz w:val="17"/>
              </w:rPr>
              <w:t></w:t>
            </w:r>
            <w:r>
              <w:rPr>
                <w:rFonts w:ascii="Symbol" w:hAnsi="Symbol"/>
                <w:sz w:val="17"/>
              </w:rPr>
              <w:t></w:t>
            </w:r>
            <w:r>
              <w:rPr>
                <w:sz w:val="17"/>
              </w:rPr>
              <w:t>0.6</w:t>
            </w:r>
          </w:p>
        </w:tc>
        <w:tc>
          <w:tcPr>
            <w:tcW w:w="762" w:type="dxa"/>
            <w:tcBorders>
              <w:top w:val="single" w:sz="6" w:space="0" w:color="000000"/>
              <w:left w:val="single" w:sz="6" w:space="0" w:color="000000"/>
              <w:right w:val="single" w:sz="6" w:space="0" w:color="000000"/>
            </w:tcBorders>
            <w:textDirection w:val="btLr"/>
          </w:tcPr>
          <w:p w14:paraId="404A12E8" w14:textId="77777777" w:rsidR="000400C8" w:rsidRPr="006F42B0" w:rsidRDefault="000400C8" w:rsidP="00755FC1">
            <w:pPr>
              <w:pStyle w:val="TableParagraph"/>
              <w:spacing w:before="0"/>
              <w:ind w:left="-2"/>
              <w:rPr>
                <w:sz w:val="17"/>
              </w:rPr>
            </w:pPr>
            <w:r w:rsidRPr="006F42B0">
              <w:rPr>
                <w:sz w:val="17"/>
              </w:rPr>
              <w:t>ND – 0.2</w:t>
            </w:r>
          </w:p>
        </w:tc>
        <w:tc>
          <w:tcPr>
            <w:tcW w:w="762" w:type="dxa"/>
            <w:tcBorders>
              <w:top w:val="single" w:sz="6" w:space="0" w:color="000000"/>
              <w:left w:val="single" w:sz="6" w:space="0" w:color="000000"/>
              <w:right w:val="single" w:sz="6" w:space="0" w:color="000000"/>
            </w:tcBorders>
            <w:textDirection w:val="btLr"/>
          </w:tcPr>
          <w:p w14:paraId="74C416E2" w14:textId="77777777" w:rsidR="000400C8" w:rsidRDefault="000400C8" w:rsidP="00755FC1">
            <w:pPr>
              <w:pStyle w:val="TableParagraph"/>
              <w:spacing w:before="0"/>
              <w:ind w:left="-2"/>
              <w:rPr>
                <w:sz w:val="17"/>
              </w:rPr>
            </w:pPr>
            <w:r>
              <w:rPr>
                <w:sz w:val="17"/>
              </w:rPr>
              <w:t>3.5-6.0</w:t>
            </w:r>
          </w:p>
        </w:tc>
        <w:tc>
          <w:tcPr>
            <w:tcW w:w="678" w:type="dxa"/>
            <w:tcBorders>
              <w:top w:val="single" w:sz="6" w:space="0" w:color="000000"/>
              <w:left w:val="single" w:sz="6" w:space="0" w:color="000000"/>
              <w:right w:val="single" w:sz="6" w:space="0" w:color="000000"/>
            </w:tcBorders>
            <w:textDirection w:val="btLr"/>
          </w:tcPr>
          <w:p w14:paraId="4C54CD5C" w14:textId="77777777" w:rsidR="000400C8" w:rsidRDefault="000400C8" w:rsidP="00755FC1">
            <w:pPr>
              <w:pStyle w:val="TableParagraph"/>
              <w:spacing w:before="0"/>
              <w:ind w:left="-2"/>
              <w:rPr>
                <w:sz w:val="17"/>
              </w:rPr>
            </w:pPr>
            <w:r>
              <w:rPr>
                <w:sz w:val="17"/>
              </w:rPr>
              <w:t>36-44</w:t>
            </w:r>
          </w:p>
        </w:tc>
        <w:tc>
          <w:tcPr>
            <w:tcW w:w="593" w:type="dxa"/>
            <w:tcBorders>
              <w:top w:val="single" w:sz="6" w:space="0" w:color="000000"/>
              <w:left w:val="single" w:sz="6" w:space="0" w:color="000000"/>
              <w:right w:val="single" w:sz="6" w:space="0" w:color="000000"/>
            </w:tcBorders>
            <w:textDirection w:val="btLr"/>
          </w:tcPr>
          <w:p w14:paraId="677C0A23" w14:textId="77777777" w:rsidR="000400C8" w:rsidRDefault="000400C8" w:rsidP="00755FC1">
            <w:pPr>
              <w:pStyle w:val="TableParagraph"/>
              <w:spacing w:before="0"/>
              <w:ind w:left="-2"/>
              <w:rPr>
                <w:sz w:val="17"/>
              </w:rPr>
            </w:pPr>
            <w:r>
              <w:rPr>
                <w:sz w:val="17"/>
              </w:rPr>
              <w:t>9.0-12</w:t>
            </w:r>
          </w:p>
        </w:tc>
        <w:tc>
          <w:tcPr>
            <w:tcW w:w="508" w:type="dxa"/>
            <w:tcBorders>
              <w:top w:val="single" w:sz="6" w:space="0" w:color="000000"/>
              <w:left w:val="single" w:sz="6" w:space="0" w:color="000000"/>
              <w:right w:val="single" w:sz="6" w:space="0" w:color="000000"/>
            </w:tcBorders>
            <w:textDirection w:val="btLr"/>
          </w:tcPr>
          <w:p w14:paraId="1C9DC14D" w14:textId="77777777" w:rsidR="000400C8" w:rsidRDefault="000400C8" w:rsidP="00755FC1">
            <w:pPr>
              <w:pStyle w:val="TableParagraph"/>
              <w:spacing w:before="154"/>
              <w:ind w:left="-2"/>
              <w:rPr>
                <w:sz w:val="17"/>
              </w:rPr>
            </w:pPr>
            <w:r>
              <w:rPr>
                <w:rFonts w:ascii="Symbol" w:hAnsi="Symbol"/>
                <w:sz w:val="17"/>
              </w:rPr>
              <w:t></w:t>
            </w:r>
            <w:r>
              <w:rPr>
                <w:sz w:val="17"/>
              </w:rPr>
              <w:t>0.5</w:t>
            </w:r>
          </w:p>
        </w:tc>
        <w:tc>
          <w:tcPr>
            <w:tcW w:w="508" w:type="dxa"/>
            <w:tcBorders>
              <w:top w:val="single" w:sz="6" w:space="0" w:color="000000"/>
              <w:left w:val="single" w:sz="6" w:space="0" w:color="000000"/>
            </w:tcBorders>
            <w:textDirection w:val="btLr"/>
          </w:tcPr>
          <w:p w14:paraId="6B0D5F9E" w14:textId="77777777" w:rsidR="000400C8" w:rsidRDefault="000400C8" w:rsidP="00755FC1">
            <w:pPr>
              <w:pStyle w:val="TableParagraph"/>
              <w:spacing w:before="141"/>
              <w:ind w:left="-2"/>
              <w:rPr>
                <w:sz w:val="17"/>
              </w:rPr>
            </w:pPr>
            <w:r>
              <w:rPr>
                <w:rFonts w:ascii="Symbol" w:hAnsi="Symbol"/>
                <w:sz w:val="17"/>
              </w:rPr>
              <w:t></w:t>
            </w:r>
            <w:r>
              <w:rPr>
                <w:sz w:val="17"/>
              </w:rPr>
              <w:t>1.0</w:t>
            </w:r>
          </w:p>
        </w:tc>
        <w:tc>
          <w:tcPr>
            <w:tcW w:w="508" w:type="dxa"/>
            <w:tcBorders>
              <w:top w:val="single" w:sz="6" w:space="0" w:color="000000"/>
              <w:left w:val="single" w:sz="6" w:space="0" w:color="000000"/>
            </w:tcBorders>
            <w:textDirection w:val="btLr"/>
          </w:tcPr>
          <w:p w14:paraId="7B1A1686" w14:textId="77777777" w:rsidR="000400C8" w:rsidRDefault="000400C8" w:rsidP="00755FC1">
            <w:pPr>
              <w:pStyle w:val="TableParagraph"/>
              <w:spacing w:before="141"/>
              <w:ind w:left="-2"/>
              <w:rPr>
                <w:rFonts w:ascii="Symbol" w:hAnsi="Symbol"/>
                <w:sz w:val="17"/>
              </w:rPr>
            </w:pPr>
            <w:r>
              <w:rPr>
                <w:rFonts w:ascii="Symbol" w:hAnsi="Symbol"/>
                <w:sz w:val="17"/>
              </w:rPr>
              <w:t></w:t>
            </w:r>
            <w:r>
              <w:rPr>
                <w:rFonts w:ascii="Symbol" w:hAnsi="Symbol"/>
                <w:sz w:val="17"/>
              </w:rPr>
              <w:t></w:t>
            </w:r>
            <w:r>
              <w:rPr>
                <w:rFonts w:ascii="Symbol" w:hAnsi="Symbol"/>
                <w:sz w:val="17"/>
              </w:rPr>
              <w:t></w:t>
            </w:r>
            <w:r>
              <w:rPr>
                <w:rFonts w:ascii="Symbol" w:hAnsi="Symbol"/>
                <w:sz w:val="17"/>
              </w:rPr>
              <w:t></w:t>
            </w:r>
          </w:p>
        </w:tc>
        <w:tc>
          <w:tcPr>
            <w:tcW w:w="508" w:type="dxa"/>
            <w:tcBorders>
              <w:top w:val="single" w:sz="6" w:space="0" w:color="000000"/>
              <w:left w:val="single" w:sz="6" w:space="0" w:color="000000"/>
            </w:tcBorders>
            <w:textDirection w:val="btLr"/>
          </w:tcPr>
          <w:p w14:paraId="32DF02B3" w14:textId="77777777" w:rsidR="000400C8" w:rsidRDefault="000400C8" w:rsidP="00755FC1">
            <w:pPr>
              <w:pStyle w:val="TableParagraph"/>
              <w:spacing w:before="141"/>
              <w:ind w:left="-2"/>
              <w:rPr>
                <w:rFonts w:ascii="Symbol" w:hAnsi="Symbol"/>
                <w:sz w:val="17"/>
              </w:rPr>
            </w:pPr>
            <w:r>
              <w:rPr>
                <w:rFonts w:ascii="Symbol" w:hAnsi="Symbol"/>
                <w:sz w:val="17"/>
              </w:rPr>
              <w:t></w:t>
            </w:r>
            <w:r>
              <w:rPr>
                <w:rFonts w:ascii="Symbol" w:hAnsi="Symbol"/>
                <w:sz w:val="17"/>
              </w:rPr>
              <w:t></w:t>
            </w:r>
            <w:r>
              <w:rPr>
                <w:rFonts w:ascii="Symbol" w:hAnsi="Symbol"/>
                <w:sz w:val="17"/>
              </w:rPr>
              <w:t></w:t>
            </w:r>
            <w:r>
              <w:rPr>
                <w:rFonts w:ascii="Symbol" w:hAnsi="Symbol"/>
                <w:sz w:val="17"/>
              </w:rPr>
              <w:t></w:t>
            </w:r>
          </w:p>
        </w:tc>
      </w:tr>
    </w:tbl>
    <w:p w14:paraId="755167A2" w14:textId="77777777" w:rsidR="0062764A" w:rsidRPr="009650EF" w:rsidRDefault="0062764A" w:rsidP="009650EF">
      <w:pPr>
        <w:rPr>
          <w:lang w:val="en-US"/>
        </w:rPr>
      </w:pPr>
    </w:p>
    <w:p w14:paraId="261A2E40" w14:textId="77777777" w:rsidR="00D75BA9" w:rsidRPr="00D75BA9" w:rsidRDefault="00D75BA9" w:rsidP="00D75BA9"/>
    <w:p w14:paraId="5F4FB8D5" w14:textId="77777777" w:rsidR="000A25C0" w:rsidRPr="000A25C0" w:rsidRDefault="000A25C0" w:rsidP="000A25C0"/>
    <w:p w14:paraId="1072B6D9" w14:textId="77777777" w:rsidR="0097102C" w:rsidRDefault="0097102C" w:rsidP="00A318FD"/>
    <w:p w14:paraId="1BDD52CA" w14:textId="77777777" w:rsidR="00DF1971" w:rsidRDefault="00DF1971" w:rsidP="00A318FD">
      <w:pPr>
        <w:sectPr w:rsidR="00DF1971" w:rsidSect="00BA1238">
          <w:headerReference w:type="even" r:id="rId20"/>
          <w:headerReference w:type="default" r:id="rId21"/>
          <w:headerReference w:type="first" r:id="rId22"/>
          <w:type w:val="oddPage"/>
          <w:pgSz w:w="11906" w:h="16838" w:code="9"/>
          <w:pgMar w:top="794" w:right="737" w:bottom="567" w:left="851" w:header="720" w:footer="284" w:gutter="567"/>
          <w:pgNumType w:start="1"/>
          <w:cols w:space="720"/>
          <w:titlePg/>
        </w:sectPr>
      </w:pPr>
    </w:p>
    <w:p w14:paraId="14BDCC74" w14:textId="77777777" w:rsidR="00EC4B78" w:rsidRDefault="00EC4B78" w:rsidP="005404FF">
      <w:pPr>
        <w:pStyle w:val="Bibliography1"/>
        <w:ind w:left="0" w:firstLine="0"/>
      </w:pPr>
    </w:p>
    <w:sectPr w:rsidR="00EC4B78" w:rsidSect="00B5276D">
      <w:headerReference w:type="even" r:id="rId23"/>
      <w:headerReference w:type="default" r:id="rId24"/>
      <w:headerReference w:type="first" r:id="rId25"/>
      <w:footerReference w:type="first" r:id="rId26"/>
      <w:type w:val="oddPage"/>
      <w:pgSz w:w="11906" w:h="16838" w:code="9"/>
      <w:pgMar w:top="794" w:right="737" w:bottom="567" w:left="851" w:header="720" w:footer="284" w:gutter="56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21B62" w14:textId="77777777" w:rsidR="00D37A0C" w:rsidRDefault="00D37A0C">
      <w:r>
        <w:separator/>
      </w:r>
    </w:p>
  </w:endnote>
  <w:endnote w:type="continuationSeparator" w:id="0">
    <w:p w14:paraId="159E2587" w14:textId="77777777" w:rsidR="00D37A0C" w:rsidRDefault="00D3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6154" w14:textId="77777777" w:rsidR="000D7E51" w:rsidRDefault="000D7E51" w:rsidP="00B569CE">
    <w:pPr>
      <w:pStyle w:val="Footer"/>
      <w:jc w:val="right"/>
    </w:pPr>
    <w:r>
      <w:t xml:space="preserve">© EAC </w:t>
    </w:r>
    <w:proofErr w:type="spellStart"/>
    <w:r w:rsidRPr="0056751D">
      <w:rPr>
        <w:color w:val="FF0000"/>
      </w:rPr>
      <w:t>yyyy</w:t>
    </w:r>
    <w:proofErr w:type="spellEnd"/>
    <w:r>
      <w:t>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0896" w14:textId="77777777" w:rsidR="000F0257" w:rsidRDefault="000F0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0AFF" w14:textId="77777777" w:rsidR="000D7E51" w:rsidRPr="001E0C23" w:rsidRDefault="000D7E51" w:rsidP="00500D89">
    <w:pPr>
      <w:pStyle w:val="Footer"/>
      <w:spacing w:after="360" w:line="220" w:lineRule="exact"/>
    </w:pPr>
    <w:r w:rsidRPr="001E0C23">
      <w:t xml:space="preserve">© EAC </w:t>
    </w:r>
    <w:r w:rsidR="001040F7" w:rsidRPr="001E0C23">
      <w:t>20</w:t>
    </w:r>
    <w:r w:rsidR="001040F7">
      <w:t>2</w:t>
    </w:r>
    <w:r w:rsidR="0063201A">
      <w:t>2</w:t>
    </w:r>
    <w:r w:rsidR="001040F7" w:rsidRPr="001E0C23">
      <w:t xml:space="preserve">                                                                                                                            </w:t>
    </w:r>
    <w:r w:rsidR="0063201A">
      <w:t>Third</w:t>
    </w:r>
    <w:r w:rsidRPr="001E0C23">
      <w:t xml:space="preserve"> Edition </w:t>
    </w:r>
    <w:r w:rsidR="001040F7" w:rsidRPr="001E0C23">
      <w:t>20</w:t>
    </w:r>
    <w:r w:rsidR="001040F7">
      <w:t>2</w:t>
    </w:r>
    <w:r w:rsidR="0063201A">
      <w:t>2</w:t>
    </w:r>
  </w:p>
  <w:p w14:paraId="6BB69733" w14:textId="77777777" w:rsidR="000D7E51" w:rsidRPr="003A270C" w:rsidRDefault="000D7E51" w:rsidP="003A2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0D7E51" w14:paraId="7704B50C" w14:textId="77777777">
      <w:trPr>
        <w:cantSplit/>
        <w:jc w:val="center"/>
      </w:trPr>
      <w:tc>
        <w:tcPr>
          <w:tcW w:w="4876" w:type="dxa"/>
        </w:tcPr>
        <w:p w14:paraId="1ED00CAD" w14:textId="77777777" w:rsidR="000D7E51" w:rsidRPr="00722321" w:rsidRDefault="000D7E51">
          <w:pPr>
            <w:pStyle w:val="Footer"/>
            <w:spacing w:before="540"/>
            <w:rPr>
              <w:b/>
            </w:rPr>
          </w:pPr>
          <w:r w:rsidRPr="00722321">
            <w:rPr>
              <w:rStyle w:val="PageNumber"/>
              <w:b/>
            </w:rPr>
            <w:fldChar w:fldCharType="begin"/>
          </w:r>
          <w:r w:rsidRPr="00722321">
            <w:rPr>
              <w:rStyle w:val="PageNumber"/>
              <w:b/>
            </w:rPr>
            <w:instrText xml:space="preserve"> PAGE </w:instrText>
          </w:r>
          <w:r w:rsidRPr="00722321">
            <w:rPr>
              <w:rStyle w:val="PageNumber"/>
              <w:b/>
            </w:rPr>
            <w:fldChar w:fldCharType="separate"/>
          </w:r>
          <w:r w:rsidR="005B5465">
            <w:rPr>
              <w:rStyle w:val="PageNumber"/>
              <w:b/>
              <w:noProof/>
            </w:rPr>
            <w:t>6</w:t>
          </w:r>
          <w:r w:rsidRPr="00722321">
            <w:rPr>
              <w:rStyle w:val="PageNumber"/>
              <w:b/>
            </w:rPr>
            <w:fldChar w:fldCharType="end"/>
          </w:r>
        </w:p>
      </w:tc>
      <w:tc>
        <w:tcPr>
          <w:tcW w:w="4876" w:type="dxa"/>
        </w:tcPr>
        <w:p w14:paraId="2E831D38" w14:textId="77777777" w:rsidR="000D7E51" w:rsidRDefault="000D7E51" w:rsidP="00EF2E7C">
          <w:pPr>
            <w:pStyle w:val="Footer"/>
            <w:spacing w:before="540"/>
            <w:jc w:val="right"/>
          </w:pPr>
          <w:r>
            <w:t xml:space="preserve">© EAC </w:t>
          </w:r>
          <w:r w:rsidR="001040F7">
            <w:t>202</w:t>
          </w:r>
          <w:r w:rsidR="0063201A">
            <w:t>2</w:t>
          </w:r>
          <w:r>
            <w:t>– All rights reserved</w:t>
          </w:r>
        </w:p>
      </w:tc>
    </w:tr>
  </w:tbl>
  <w:p w14:paraId="0AA2870C" w14:textId="77777777" w:rsidR="000D7E51" w:rsidRDefault="000D7E51">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0D7E51" w14:paraId="6F55A028" w14:textId="77777777">
      <w:trPr>
        <w:cantSplit/>
        <w:jc w:val="center"/>
      </w:trPr>
      <w:tc>
        <w:tcPr>
          <w:tcW w:w="4876" w:type="dxa"/>
        </w:tcPr>
        <w:p w14:paraId="267B0673" w14:textId="77777777" w:rsidR="000D7E51" w:rsidRDefault="000D7E51" w:rsidP="00EF2E7C">
          <w:pPr>
            <w:pStyle w:val="Footer"/>
            <w:spacing w:before="540"/>
            <w:rPr>
              <w:b/>
            </w:rPr>
          </w:pPr>
          <w:r>
            <w:t xml:space="preserve">© EAC </w:t>
          </w:r>
          <w:r w:rsidR="001040F7">
            <w:t>202</w:t>
          </w:r>
          <w:r w:rsidR="0063201A">
            <w:t>2</w:t>
          </w:r>
          <w:r w:rsidR="001040F7">
            <w:t xml:space="preserve"> </w:t>
          </w:r>
          <w:r>
            <w:t>– All rights reserved</w:t>
          </w:r>
        </w:p>
      </w:tc>
      <w:tc>
        <w:tcPr>
          <w:tcW w:w="4876" w:type="dxa"/>
        </w:tcPr>
        <w:p w14:paraId="58B33DC5" w14:textId="77777777" w:rsidR="000D7E51" w:rsidRPr="00722321" w:rsidRDefault="000D7E51">
          <w:pPr>
            <w:pStyle w:val="Footer"/>
            <w:spacing w:before="540"/>
            <w:jc w:val="right"/>
            <w:rPr>
              <w:b/>
            </w:rPr>
          </w:pPr>
          <w:r w:rsidRPr="00722321">
            <w:rPr>
              <w:rStyle w:val="PageNumber"/>
              <w:b/>
            </w:rPr>
            <w:fldChar w:fldCharType="begin"/>
          </w:r>
          <w:r w:rsidRPr="00722321">
            <w:rPr>
              <w:rStyle w:val="PageNumber"/>
              <w:b/>
            </w:rPr>
            <w:instrText xml:space="preserve"> PAGE </w:instrText>
          </w:r>
          <w:r w:rsidRPr="00722321">
            <w:rPr>
              <w:rStyle w:val="PageNumber"/>
              <w:b/>
            </w:rPr>
            <w:fldChar w:fldCharType="separate"/>
          </w:r>
          <w:r w:rsidR="005B5465">
            <w:rPr>
              <w:rStyle w:val="PageNumber"/>
              <w:b/>
              <w:noProof/>
            </w:rPr>
            <w:t>5</w:t>
          </w:r>
          <w:r w:rsidRPr="00722321">
            <w:rPr>
              <w:rStyle w:val="PageNumber"/>
              <w:b/>
            </w:rPr>
            <w:fldChar w:fldCharType="end"/>
          </w:r>
        </w:p>
      </w:tc>
    </w:tr>
  </w:tbl>
  <w:p w14:paraId="42EE0675" w14:textId="77777777" w:rsidR="000D7E51" w:rsidRDefault="000D7E51">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5173"/>
      <w:gridCol w:w="5173"/>
    </w:tblGrid>
    <w:tr w:rsidR="000D7E51" w:rsidRPr="001864BE" w14:paraId="77DBD977" w14:textId="77777777">
      <w:trPr>
        <w:cantSplit/>
      </w:trPr>
      <w:tc>
        <w:tcPr>
          <w:tcW w:w="5173" w:type="dxa"/>
        </w:tcPr>
        <w:p w14:paraId="0854C6D6" w14:textId="77777777" w:rsidR="000D7E51" w:rsidRPr="001864BE" w:rsidRDefault="000D7E51" w:rsidP="0032438D">
          <w:pPr>
            <w:pStyle w:val="Footer"/>
            <w:spacing w:before="540"/>
          </w:pPr>
          <w:r w:rsidRPr="001864BE">
            <w:t xml:space="preserve">© EAC </w:t>
          </w:r>
          <w:r w:rsidR="0032438D" w:rsidRPr="001864BE">
            <w:t>20</w:t>
          </w:r>
          <w:r w:rsidR="0063201A">
            <w:t>22</w:t>
          </w:r>
          <w:r w:rsidR="0032438D" w:rsidRPr="001864BE">
            <w:t> </w:t>
          </w:r>
          <w:r w:rsidRPr="001864BE">
            <w:t>– All rights reserved</w:t>
          </w:r>
        </w:p>
      </w:tc>
      <w:tc>
        <w:tcPr>
          <w:tcW w:w="5173" w:type="dxa"/>
        </w:tcPr>
        <w:p w14:paraId="375CA2BC" w14:textId="77777777" w:rsidR="000D7E51" w:rsidRPr="001864BE" w:rsidRDefault="000D7E51">
          <w:pPr>
            <w:pStyle w:val="Footer"/>
            <w:spacing w:before="540"/>
            <w:jc w:val="right"/>
            <w:rPr>
              <w:b/>
              <w:sz w:val="16"/>
            </w:rPr>
          </w:pPr>
          <w:r w:rsidRPr="001864BE">
            <w:rPr>
              <w:rStyle w:val="PageNumber"/>
              <w:b/>
            </w:rPr>
            <w:fldChar w:fldCharType="begin"/>
          </w:r>
          <w:r w:rsidRPr="001864BE">
            <w:rPr>
              <w:rStyle w:val="PageNumber"/>
              <w:b/>
            </w:rPr>
            <w:instrText xml:space="preserve"> PAGE </w:instrText>
          </w:r>
          <w:r w:rsidRPr="001864BE">
            <w:rPr>
              <w:rStyle w:val="PageNumber"/>
              <w:b/>
            </w:rPr>
            <w:fldChar w:fldCharType="separate"/>
          </w:r>
          <w:r w:rsidR="005B5465">
            <w:rPr>
              <w:rStyle w:val="PageNumber"/>
              <w:b/>
              <w:noProof/>
            </w:rPr>
            <w:t>1</w:t>
          </w:r>
          <w:r w:rsidRPr="001864BE">
            <w:rPr>
              <w:rStyle w:val="PageNumber"/>
              <w:b/>
            </w:rPr>
            <w:fldChar w:fldCharType="end"/>
          </w:r>
        </w:p>
      </w:tc>
    </w:tr>
  </w:tbl>
  <w:p w14:paraId="48329BE6" w14:textId="77777777" w:rsidR="000D7E51" w:rsidRDefault="000D7E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22EB" w14:textId="77777777" w:rsidR="000D7E51" w:rsidRDefault="000D7E51" w:rsidP="00500D89">
    <w:pPr>
      <w:pBdr>
        <w:top w:val="thinThickThinSmallGap" w:sz="18" w:space="1" w:color="99FF33"/>
      </w:pBdr>
    </w:pPr>
    <w:r>
      <w:t xml:space="preserve">© EAC </w:t>
    </w:r>
    <w:r w:rsidR="0063201A">
      <w:t>2022</w:t>
    </w:r>
    <w:r w:rsidR="00294287">
      <w:t xml:space="preserve"> </w:t>
    </w:r>
    <w:r>
      <w:t>– All rights reserved</w:t>
    </w:r>
  </w:p>
  <w:tbl>
    <w:tblPr>
      <w:tblW w:w="0" w:type="auto"/>
      <w:jc w:val="center"/>
      <w:tblLayout w:type="fixed"/>
      <w:tblCellMar>
        <w:left w:w="0" w:type="dxa"/>
        <w:right w:w="0" w:type="dxa"/>
      </w:tblCellMar>
      <w:tblLook w:val="0000" w:firstRow="0" w:lastRow="0" w:firstColumn="0" w:lastColumn="0" w:noHBand="0" w:noVBand="0"/>
    </w:tblPr>
    <w:tblGrid>
      <w:gridCol w:w="4876"/>
      <w:gridCol w:w="5048"/>
    </w:tblGrid>
    <w:tr w:rsidR="000D7E51" w14:paraId="67DC423A" w14:textId="77777777">
      <w:trPr>
        <w:cantSplit/>
        <w:jc w:val="center"/>
      </w:trPr>
      <w:tc>
        <w:tcPr>
          <w:tcW w:w="4876" w:type="dxa"/>
        </w:tcPr>
        <w:p w14:paraId="19A056AF" w14:textId="77777777" w:rsidR="000D7E51" w:rsidRDefault="000D7E51">
          <w:pPr>
            <w:pStyle w:val="Footer"/>
            <w:spacing w:before="540"/>
            <w:rPr>
              <w:b/>
            </w:rPr>
          </w:pPr>
        </w:p>
      </w:tc>
      <w:tc>
        <w:tcPr>
          <w:tcW w:w="5048" w:type="dxa"/>
        </w:tcPr>
        <w:p w14:paraId="372A2BBA" w14:textId="77777777" w:rsidR="000D7E51" w:rsidRDefault="000D7E51">
          <w:pPr>
            <w:pStyle w:val="Footer"/>
            <w:spacing w:before="540"/>
            <w:jc w:val="right"/>
            <w:rPr>
              <w:b/>
            </w:rPr>
          </w:pPr>
        </w:p>
      </w:tc>
    </w:tr>
  </w:tbl>
  <w:p w14:paraId="07E5AC1A" w14:textId="77777777" w:rsidR="000D7E51" w:rsidRDefault="000D7E5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62A32" w14:textId="77777777" w:rsidR="00D37A0C" w:rsidRDefault="00D37A0C">
      <w:r>
        <w:separator/>
      </w:r>
    </w:p>
  </w:footnote>
  <w:footnote w:type="continuationSeparator" w:id="0">
    <w:p w14:paraId="4493254F" w14:textId="77777777" w:rsidR="00D37A0C" w:rsidRDefault="00D37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A0B6" w14:textId="1D56A7B7" w:rsidR="000D7E51" w:rsidRPr="00224EA3" w:rsidRDefault="000F0257">
    <w:pPr>
      <w:pStyle w:val="Header"/>
      <w:rPr>
        <w:sz w:val="24"/>
        <w:szCs w:val="24"/>
      </w:rPr>
    </w:pPr>
    <w:r>
      <w:rPr>
        <w:noProof/>
      </w:rPr>
      <w:pict w14:anchorId="53451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079" o:spid="_x0000_s1026" type="#_x0000_t136" style="position:absolute;left:0;text-align:left;margin-left:0;margin-top:0;width:657.45pt;height:30.55pt;rotation:315;z-index:-251655168;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0D7E51">
      <w:t xml:space="preserve">EAS </w:t>
    </w:r>
    <w:proofErr w:type="spellStart"/>
    <w:r w:rsidR="000D7E51" w:rsidRPr="001752F2">
      <w:rPr>
        <w:color w:val="FF0000"/>
        <w:szCs w:val="22"/>
      </w:rPr>
      <w:t>n</w:t>
    </w:r>
    <w:r w:rsidR="000D7E51">
      <w:rPr>
        <w:color w:val="FF0000"/>
        <w:szCs w:val="22"/>
      </w:rPr>
      <w:t>n</w:t>
    </w:r>
    <w:r w:rsidR="000D7E51" w:rsidRPr="001752F2">
      <w:rPr>
        <w:color w:val="FF0000"/>
        <w:szCs w:val="22"/>
      </w:rPr>
      <w:t>nn</w:t>
    </w:r>
    <w:proofErr w:type="spellEnd"/>
    <w:r w:rsidR="000D7E51" w:rsidRPr="001752F2">
      <w:rPr>
        <w:color w:val="FF0000"/>
        <w:szCs w:val="22"/>
      </w:rPr>
      <w:t>-n</w:t>
    </w:r>
    <w:r w:rsidR="000D7E51">
      <w:rPr>
        <w:color w:val="FF0000"/>
        <w:szCs w:val="22"/>
      </w:rPr>
      <w:t>:</w:t>
    </w:r>
    <w:r w:rsidR="000D7E51" w:rsidRPr="001752F2">
      <w:rPr>
        <w:color w:val="FF0000"/>
        <w:szCs w:val="22"/>
      </w:rPr>
      <w:t xml:space="preserve"> </w:t>
    </w:r>
    <w:proofErr w:type="spellStart"/>
    <w:r w:rsidR="000D7E51" w:rsidRPr="001752F2">
      <w:rPr>
        <w:color w:val="FF0000"/>
        <w:szCs w:val="22"/>
      </w:rPr>
      <w:t>yyyy</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7C28" w14:textId="29ED7FDB" w:rsidR="0007419C" w:rsidRDefault="000F0257">
    <w:pPr>
      <w:pStyle w:val="Header"/>
    </w:pPr>
    <w:r>
      <w:rPr>
        <w:noProof/>
      </w:rPr>
      <w:pict w14:anchorId="1EAB3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088" o:spid="_x0000_s1035" type="#_x0000_t136" style="position:absolute;left:0;text-align:left;margin-left:0;margin-top:0;width:657.45pt;height:30.55pt;rotation:315;z-index:-251636736;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99B5" w14:textId="11AF2975" w:rsidR="0007419C" w:rsidRDefault="000F0257">
    <w:pPr>
      <w:pStyle w:val="Header"/>
    </w:pPr>
    <w:r>
      <w:rPr>
        <w:noProof/>
      </w:rPr>
      <w:pict w14:anchorId="6799C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089" o:spid="_x0000_s1036" type="#_x0000_t136" style="position:absolute;left:0;text-align:left;margin-left:0;margin-top:0;width:657.45pt;height:30.55pt;rotation:315;z-index:-251634688;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0D7E51" w14:paraId="6F3D42DF" w14:textId="77777777">
      <w:trPr>
        <w:cantSplit/>
        <w:jc w:val="center"/>
      </w:trPr>
      <w:tc>
        <w:tcPr>
          <w:tcW w:w="5387" w:type="dxa"/>
        </w:tcPr>
        <w:p w14:paraId="4E1BD8CB" w14:textId="77777777" w:rsidR="000D7E51" w:rsidRPr="009A7ABA" w:rsidRDefault="0063201A" w:rsidP="007E3DEA">
          <w:pPr>
            <w:pStyle w:val="Header"/>
            <w:spacing w:before="120" w:after="120" w:line="-230" w:lineRule="auto"/>
            <w:ind w:right="-4335"/>
          </w:pPr>
          <w:r>
            <w:t xml:space="preserve">DEAS </w:t>
          </w:r>
          <w:r w:rsidR="007E3DEA">
            <w:t>301</w:t>
          </w:r>
          <w:r w:rsidR="00927257" w:rsidRPr="00927257">
            <w:t xml:space="preserve">: </w:t>
          </w:r>
          <w:r w:rsidR="001040F7" w:rsidRPr="00927257">
            <w:t>20</w:t>
          </w:r>
          <w:r w:rsidR="001040F7">
            <w:t>2</w:t>
          </w:r>
          <w:r>
            <w:t>2</w:t>
          </w:r>
        </w:p>
      </w:tc>
      <w:tc>
        <w:tcPr>
          <w:tcW w:w="4366" w:type="dxa"/>
        </w:tcPr>
        <w:p w14:paraId="1D58B5A5" w14:textId="77777777" w:rsidR="000D7E51" w:rsidRDefault="000D7E51">
          <w:pPr>
            <w:pStyle w:val="Header"/>
            <w:spacing w:before="120" w:after="120" w:line="-230" w:lineRule="auto"/>
            <w:jc w:val="right"/>
          </w:pPr>
          <w:r>
            <w:rPr>
              <w:color w:val="FF0000"/>
            </w:rPr>
            <w:t xml:space="preserve"> </w:t>
          </w:r>
        </w:p>
      </w:tc>
    </w:tr>
  </w:tbl>
  <w:p w14:paraId="1C3B4D3D" w14:textId="09543A49" w:rsidR="000D7E51" w:rsidRDefault="000F0257" w:rsidP="00A25E62">
    <w:pPr>
      <w:pStyle w:val="Header"/>
    </w:pPr>
    <w:r>
      <w:rPr>
        <w:noProof/>
      </w:rPr>
      <w:pict w14:anchorId="5BE55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087" o:spid="_x0000_s1034" type="#_x0000_t136" style="position:absolute;left:0;text-align:left;margin-left:0;margin-top:0;width:657.45pt;height:30.55pt;rotation:315;z-index:-251638784;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66D6" w14:textId="71EF8B70" w:rsidR="000F0257" w:rsidRDefault="000F0257">
    <w:pPr>
      <w:pStyle w:val="Header"/>
    </w:pPr>
    <w:r>
      <w:rPr>
        <w:noProof/>
      </w:rPr>
      <w:pict w14:anchorId="65546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080" o:spid="_x0000_s1027" type="#_x0000_t136" style="position:absolute;left:0;text-align:left;margin-left:0;margin-top:0;width:657.45pt;height:30.55pt;rotation:315;z-index:-251653120;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7" w:type="dxa"/>
      <w:tblInd w:w="48" w:type="dxa"/>
      <w:tblLook w:val="0000" w:firstRow="0" w:lastRow="0" w:firstColumn="0" w:lastColumn="0" w:noHBand="0" w:noVBand="0"/>
    </w:tblPr>
    <w:tblGrid>
      <w:gridCol w:w="2790"/>
      <w:gridCol w:w="7827"/>
    </w:tblGrid>
    <w:tr w:rsidR="000D7E51" w:rsidRPr="005404FF" w14:paraId="2D6F8A76" w14:textId="77777777" w:rsidTr="005126A7">
      <w:trPr>
        <w:trHeight w:val="1034"/>
      </w:trPr>
      <w:tc>
        <w:tcPr>
          <w:tcW w:w="2790" w:type="dxa"/>
        </w:tcPr>
        <w:p w14:paraId="347401FE" w14:textId="36E97372" w:rsidR="000D7E51" w:rsidRDefault="0068611A" w:rsidP="00C604D6">
          <w:pPr>
            <w:spacing w:before="120" w:after="160" w:line="259" w:lineRule="auto"/>
            <w:ind w:left="-58"/>
            <w:jc w:val="left"/>
            <w:rPr>
              <w:rFonts w:ascii="Bookman Old Style" w:hAnsi="Bookman Old Style"/>
              <w:noProof/>
              <w:lang w:val="en-US"/>
            </w:rPr>
          </w:pPr>
          <w:r>
            <w:rPr>
              <w:rFonts w:ascii="Bookman Old Style" w:hAnsi="Bookman Old Style"/>
              <w:noProof/>
              <w:lang w:val="en-US" w:eastAsia="zh-TW"/>
            </w:rPr>
            <w:drawing>
              <wp:inline distT="0" distB="0" distL="0" distR="0" wp14:anchorId="75CF825F" wp14:editId="6C52934A">
                <wp:extent cx="946150" cy="863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863600"/>
                        </a:xfrm>
                        <a:prstGeom prst="rect">
                          <a:avLst/>
                        </a:prstGeom>
                        <a:noFill/>
                        <a:ln>
                          <a:noFill/>
                        </a:ln>
                      </pic:spPr>
                    </pic:pic>
                  </a:graphicData>
                </a:graphic>
              </wp:inline>
            </w:drawing>
          </w:r>
        </w:p>
      </w:tc>
      <w:tc>
        <w:tcPr>
          <w:tcW w:w="7827" w:type="dxa"/>
        </w:tcPr>
        <w:p w14:paraId="617D4D68" w14:textId="77777777" w:rsidR="000D7E51" w:rsidRPr="005E0F42" w:rsidRDefault="00927257" w:rsidP="00500D89">
          <w:pPr>
            <w:pStyle w:val="Header"/>
            <w:tabs>
              <w:tab w:val="left" w:pos="2000"/>
              <w:tab w:val="left" w:pos="2050"/>
              <w:tab w:val="right" w:pos="9760"/>
            </w:tabs>
            <w:spacing w:before="240" w:after="240" w:line="240" w:lineRule="auto"/>
            <w:jc w:val="right"/>
            <w:rPr>
              <w:color w:val="FF0000"/>
              <w:sz w:val="28"/>
              <w:szCs w:val="28"/>
            </w:rPr>
          </w:pPr>
          <w:r w:rsidRPr="005E0F42">
            <w:rPr>
              <w:sz w:val="28"/>
              <w:szCs w:val="28"/>
            </w:rPr>
            <w:t xml:space="preserve">DEAS </w:t>
          </w:r>
          <w:r w:rsidR="007E3DEA">
            <w:rPr>
              <w:sz w:val="28"/>
              <w:szCs w:val="28"/>
            </w:rPr>
            <w:t>301</w:t>
          </w:r>
          <w:r w:rsidR="00AF6FEF" w:rsidRPr="005E0F42">
            <w:rPr>
              <w:sz w:val="28"/>
              <w:szCs w:val="28"/>
            </w:rPr>
            <w:t xml:space="preserve">: </w:t>
          </w:r>
          <w:r w:rsidR="001040F7" w:rsidRPr="005E0F42">
            <w:rPr>
              <w:sz w:val="28"/>
              <w:szCs w:val="28"/>
            </w:rPr>
            <w:t>202</w:t>
          </w:r>
          <w:r w:rsidR="0063201A">
            <w:rPr>
              <w:sz w:val="28"/>
              <w:szCs w:val="28"/>
            </w:rPr>
            <w:t>2</w:t>
          </w:r>
        </w:p>
        <w:p w14:paraId="1F0F6A59" w14:textId="77777777" w:rsidR="000D7E51" w:rsidRPr="005E0F42" w:rsidRDefault="000D7E51" w:rsidP="00A67FD9">
          <w:pPr>
            <w:pStyle w:val="Header"/>
            <w:tabs>
              <w:tab w:val="left" w:pos="2000"/>
              <w:tab w:val="left" w:pos="2050"/>
              <w:tab w:val="right" w:pos="9760"/>
            </w:tabs>
            <w:spacing w:before="240" w:after="240" w:line="240" w:lineRule="auto"/>
            <w:jc w:val="right"/>
            <w:rPr>
              <w:color w:val="FF0000"/>
            </w:rPr>
          </w:pPr>
          <w:r w:rsidRPr="005E0F42">
            <w:rPr>
              <w:b w:val="0"/>
              <w:bCs/>
              <w:sz w:val="24"/>
              <w:szCs w:val="24"/>
            </w:rPr>
            <w:t xml:space="preserve">ICS </w:t>
          </w:r>
          <w:r w:rsidR="00EE7DF0" w:rsidRPr="005404FF">
            <w:rPr>
              <w:rFonts w:cs="Arial"/>
              <w:b w:val="0"/>
              <w:sz w:val="24"/>
              <w:szCs w:val="24"/>
              <w:lang w:val="en-US"/>
            </w:rPr>
            <w:t>21</w:t>
          </w:r>
          <w:r w:rsidR="00AF6FEF" w:rsidRPr="005404FF">
            <w:rPr>
              <w:rFonts w:cs="Arial"/>
              <w:b w:val="0"/>
              <w:sz w:val="24"/>
              <w:szCs w:val="24"/>
              <w:lang w:val="en-US"/>
            </w:rPr>
            <w:t>.</w:t>
          </w:r>
          <w:r w:rsidR="00EE7DF0" w:rsidRPr="005404FF">
            <w:rPr>
              <w:rFonts w:cs="Arial"/>
              <w:b w:val="0"/>
              <w:sz w:val="24"/>
              <w:szCs w:val="24"/>
              <w:lang w:val="en-US"/>
            </w:rPr>
            <w:t>060</w:t>
          </w:r>
          <w:r w:rsidR="00AF6FEF" w:rsidRPr="005404FF">
            <w:rPr>
              <w:rFonts w:cs="Arial"/>
              <w:b w:val="0"/>
              <w:sz w:val="24"/>
              <w:szCs w:val="24"/>
              <w:lang w:val="en-US"/>
            </w:rPr>
            <w:t>.</w:t>
          </w:r>
          <w:r w:rsidR="00EE7DF0" w:rsidRPr="005404FF">
            <w:rPr>
              <w:rFonts w:cs="Arial"/>
              <w:b w:val="0"/>
              <w:sz w:val="24"/>
              <w:szCs w:val="24"/>
              <w:lang w:val="en-US"/>
            </w:rPr>
            <w:t>20</w:t>
          </w:r>
        </w:p>
      </w:tc>
    </w:tr>
  </w:tbl>
  <w:p w14:paraId="2B1F9833" w14:textId="1FAF72BB" w:rsidR="000D7E51" w:rsidRPr="00094F64" w:rsidRDefault="000F0257" w:rsidP="0047342D">
    <w:pPr>
      <w:pStyle w:val="Header"/>
      <w:tabs>
        <w:tab w:val="left" w:pos="2000"/>
        <w:tab w:val="left" w:pos="2050"/>
        <w:tab w:val="right" w:pos="9760"/>
      </w:tabs>
      <w:spacing w:before="240" w:after="240" w:line="240" w:lineRule="auto"/>
      <w:jc w:val="left"/>
      <w:rPr>
        <w:color w:val="FF0000"/>
      </w:rPr>
    </w:pPr>
    <w:r>
      <w:rPr>
        <w:noProof/>
      </w:rPr>
      <w:pict w14:anchorId="4B874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078" o:spid="_x0000_s1025" type="#_x0000_t136" style="position:absolute;margin-left:0;margin-top:0;width:657.45pt;height:30.55pt;rotation:315;z-index:-251657216;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309D" w14:textId="3092B654" w:rsidR="000D7E51" w:rsidRPr="001D5CA6" w:rsidRDefault="000F0257" w:rsidP="00393C41">
    <w:pPr>
      <w:pStyle w:val="Header"/>
      <w:jc w:val="left"/>
    </w:pPr>
    <w:r>
      <w:rPr>
        <w:noProof/>
      </w:rPr>
      <w:pict w14:anchorId="23CDF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082" o:spid="_x0000_s1029" type="#_x0000_t136" style="position:absolute;margin-left:0;margin-top:0;width:657.45pt;height:30.55pt;rotation:315;z-index:-251649024;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7E3DEA" w:rsidRPr="007E3DEA">
      <w:t>DEAS 301: 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B3C3" w14:textId="58DA1A4A" w:rsidR="000D7E51" w:rsidRPr="001E0C23" w:rsidRDefault="000F0257" w:rsidP="00393C41">
    <w:pPr>
      <w:pStyle w:val="Header"/>
      <w:jc w:val="right"/>
    </w:pPr>
    <w:r>
      <w:rPr>
        <w:noProof/>
      </w:rPr>
      <w:pict w14:anchorId="53540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083" o:spid="_x0000_s1030" type="#_x0000_t136" style="position:absolute;left:0;text-align:left;margin-left:0;margin-top:0;width:657.45pt;height:30.55pt;rotation:315;z-index:-251646976;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7E3DEA" w:rsidRPr="007E3DEA">
      <w:t>DEAS 301: 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55C8" w14:textId="4E6CD309" w:rsidR="000D7E51" w:rsidRDefault="000F0257">
    <w:pPr>
      <w:pStyle w:val="Header"/>
    </w:pPr>
    <w:r>
      <w:rPr>
        <w:noProof/>
      </w:rPr>
      <w:pict w14:anchorId="1F31A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081" o:spid="_x0000_s1028" type="#_x0000_t136" style="position:absolute;left:0;text-align:left;margin-left:0;margin-top:0;width:657.45pt;height:30.55pt;rotation:315;z-index:-251651072;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0D7E51">
      <w:rPr>
        <w:color w:val="FF0000"/>
      </w:rPr>
      <w:t>ISO/WD </w:t>
    </w:r>
    <w:proofErr w:type="spellStart"/>
    <w:r w:rsidR="000D7E51">
      <w:rPr>
        <w:color w:val="FF0000"/>
      </w:rPr>
      <w:t>nnn</w:t>
    </w:r>
    <w:proofErr w:type="spellEnd"/>
    <w:r w:rsidR="000D7E51">
      <w:rPr>
        <w:color w:val="FF0000"/>
      </w:rPr>
      <w:t>-n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F21C" w14:textId="630670A6" w:rsidR="0007419C" w:rsidRDefault="000F0257" w:rsidP="00877F05">
    <w:pPr>
      <w:pStyle w:val="Header"/>
      <w:jc w:val="left"/>
    </w:pPr>
    <w:r>
      <w:rPr>
        <w:noProof/>
      </w:rPr>
      <w:pict w14:anchorId="70FE3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085" o:spid="_x0000_s1032" type="#_x0000_t136" style="position:absolute;margin-left:0;margin-top:0;width:657.45pt;height:30.55pt;rotation:315;z-index:-251642880;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927257" w:rsidRPr="00927257">
      <w:t>D</w:t>
    </w:r>
    <w:r w:rsidR="0063201A">
      <w:t xml:space="preserve">EAS </w:t>
    </w:r>
    <w:r w:rsidR="007E3DEA">
      <w:t>301</w:t>
    </w:r>
    <w:r w:rsidR="00927257" w:rsidRPr="00927257">
      <w:t xml:space="preserve">: </w:t>
    </w:r>
    <w:r w:rsidR="001040F7" w:rsidRPr="00927257">
      <w:t>20</w:t>
    </w:r>
    <w:r w:rsidR="001040F7">
      <w:t>2</w:t>
    </w:r>
    <w:r w:rsidR="0063201A">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36EF" w14:textId="3603B4E7" w:rsidR="0007419C" w:rsidRDefault="000F0257" w:rsidP="00877F05">
    <w:pPr>
      <w:pStyle w:val="Header"/>
      <w:jc w:val="right"/>
    </w:pPr>
    <w:r>
      <w:rPr>
        <w:noProof/>
      </w:rPr>
      <w:pict w14:anchorId="1FB67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086" o:spid="_x0000_s1033" type="#_x0000_t136" style="position:absolute;left:0;text-align:left;margin-left:0;margin-top:0;width:657.45pt;height:30.55pt;rotation:315;z-index:-251640832;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927257" w:rsidRPr="00927257">
      <w:t>D</w:t>
    </w:r>
    <w:r w:rsidR="0063201A">
      <w:t xml:space="preserve">EAS </w:t>
    </w:r>
    <w:r w:rsidR="007E3DEA">
      <w:t>301</w:t>
    </w:r>
    <w:r w:rsidR="00927257" w:rsidRPr="00927257">
      <w:t xml:space="preserve">: </w:t>
    </w:r>
    <w:r w:rsidR="001040F7" w:rsidRPr="00927257">
      <w:t>20</w:t>
    </w:r>
    <w:r w:rsidR="001040F7">
      <w:t>2</w:t>
    </w:r>
    <w:r w:rsidR="0063201A">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0D7E51" w14:paraId="228EC4C9" w14:textId="77777777">
      <w:trPr>
        <w:cantSplit/>
        <w:jc w:val="center"/>
      </w:trPr>
      <w:tc>
        <w:tcPr>
          <w:tcW w:w="5387" w:type="dxa"/>
          <w:tcBorders>
            <w:top w:val="single" w:sz="18" w:space="0" w:color="auto"/>
            <w:bottom w:val="single" w:sz="18" w:space="0" w:color="auto"/>
          </w:tcBorders>
        </w:tcPr>
        <w:p w14:paraId="659D41C4" w14:textId="77777777" w:rsidR="000D7E51" w:rsidRDefault="000D7E51" w:rsidP="001216EA">
          <w:pPr>
            <w:pStyle w:val="Header"/>
            <w:spacing w:before="120" w:after="120" w:line="-230" w:lineRule="auto"/>
          </w:pPr>
          <w:r>
            <w:t>DRAFT EAST AFRICAN STANDARD</w:t>
          </w:r>
        </w:p>
      </w:tc>
      <w:tc>
        <w:tcPr>
          <w:tcW w:w="4366" w:type="dxa"/>
          <w:tcBorders>
            <w:top w:val="single" w:sz="18" w:space="0" w:color="auto"/>
            <w:bottom w:val="single" w:sz="18" w:space="0" w:color="auto"/>
          </w:tcBorders>
        </w:tcPr>
        <w:p w14:paraId="5CF0F25D" w14:textId="77777777" w:rsidR="000D7E51" w:rsidRDefault="0063201A" w:rsidP="007E3DEA">
          <w:pPr>
            <w:pStyle w:val="Header"/>
            <w:spacing w:before="120" w:after="120" w:line="-230" w:lineRule="auto"/>
            <w:jc w:val="right"/>
          </w:pPr>
          <w:r>
            <w:t xml:space="preserve">DEAS </w:t>
          </w:r>
          <w:r w:rsidR="007E3DEA">
            <w:t>301</w:t>
          </w:r>
          <w:r w:rsidR="00927257" w:rsidRPr="00927257">
            <w:t xml:space="preserve">: </w:t>
          </w:r>
          <w:r w:rsidR="001040F7" w:rsidRPr="00927257">
            <w:t>20</w:t>
          </w:r>
          <w:r w:rsidR="001040F7">
            <w:t>2</w:t>
          </w:r>
          <w:r>
            <w:t>2</w:t>
          </w:r>
        </w:p>
      </w:tc>
    </w:tr>
  </w:tbl>
  <w:p w14:paraId="5A20152E" w14:textId="3D4D1A99" w:rsidR="000D7E51" w:rsidRPr="00B5276D" w:rsidRDefault="000F0257" w:rsidP="00B5276D">
    <w:pPr>
      <w:pStyle w:val="Header"/>
    </w:pPr>
    <w:r>
      <w:rPr>
        <w:noProof/>
      </w:rPr>
      <w:pict w14:anchorId="684F1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084" o:spid="_x0000_s1031" type="#_x0000_t136" style="position:absolute;left:0;text-align:left;margin-left:0;margin-top:0;width:657.45pt;height:30.55pt;rotation:315;z-index:-251644928;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F6A"/>
    <w:multiLevelType w:val="hybridMultilevel"/>
    <w:tmpl w:val="D8D89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C77FD"/>
    <w:multiLevelType w:val="hybridMultilevel"/>
    <w:tmpl w:val="09FA14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5D7B"/>
    <w:multiLevelType w:val="hybridMultilevel"/>
    <w:tmpl w:val="23689A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7221B"/>
    <w:multiLevelType w:val="hybridMultilevel"/>
    <w:tmpl w:val="2E143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67AFF"/>
    <w:multiLevelType w:val="hybridMultilevel"/>
    <w:tmpl w:val="AA703F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0F527C"/>
    <w:multiLevelType w:val="hybridMultilevel"/>
    <w:tmpl w:val="4A4CA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F71F4"/>
    <w:multiLevelType w:val="hybridMultilevel"/>
    <w:tmpl w:val="FC54B2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F7A72"/>
    <w:multiLevelType w:val="hybridMultilevel"/>
    <w:tmpl w:val="6EBA7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F1529"/>
    <w:multiLevelType w:val="hybridMultilevel"/>
    <w:tmpl w:val="EE98C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D6284"/>
    <w:multiLevelType w:val="hybridMultilevel"/>
    <w:tmpl w:val="E2706438"/>
    <w:lvl w:ilvl="0" w:tplc="DD268132">
      <w:start w:val="10"/>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10577A"/>
    <w:multiLevelType w:val="hybridMultilevel"/>
    <w:tmpl w:val="F2D68F46"/>
    <w:lvl w:ilvl="0" w:tplc="9EC0C700">
      <w:start w:val="1"/>
      <w:numFmt w:val="lowerLetter"/>
      <w:lvlText w:val="%1)"/>
      <w:lvlJc w:val="left"/>
      <w:pPr>
        <w:ind w:left="763" w:hanging="360"/>
      </w:pPr>
      <w:rPr>
        <w:rFonts w:hint="default"/>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11" w15:restartNumberingAfterBreak="0">
    <w:nsid w:val="62AE0133"/>
    <w:multiLevelType w:val="hybridMultilevel"/>
    <w:tmpl w:val="81A4ED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767E8D"/>
    <w:multiLevelType w:val="hybridMultilevel"/>
    <w:tmpl w:val="8E8051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000B0D"/>
    <w:multiLevelType w:val="hybridMultilevel"/>
    <w:tmpl w:val="3C38B1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55DA0"/>
    <w:multiLevelType w:val="hybridMultilevel"/>
    <w:tmpl w:val="FC54B2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E3FF5"/>
    <w:multiLevelType w:val="hybridMultilevel"/>
    <w:tmpl w:val="ADA87C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2A0EC9"/>
    <w:multiLevelType w:val="hybridMultilevel"/>
    <w:tmpl w:val="D4D8F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110742">
    <w:abstractNumId w:val="12"/>
  </w:num>
  <w:num w:numId="2" w16cid:durableId="2004238778">
    <w:abstractNumId w:val="2"/>
  </w:num>
  <w:num w:numId="3" w16cid:durableId="1288464117">
    <w:abstractNumId w:val="3"/>
  </w:num>
  <w:num w:numId="4" w16cid:durableId="299313809">
    <w:abstractNumId w:val="16"/>
  </w:num>
  <w:num w:numId="5" w16cid:durableId="812793094">
    <w:abstractNumId w:val="7"/>
  </w:num>
  <w:num w:numId="6" w16cid:durableId="1178034922">
    <w:abstractNumId w:val="10"/>
  </w:num>
  <w:num w:numId="7" w16cid:durableId="43335830">
    <w:abstractNumId w:val="0"/>
  </w:num>
  <w:num w:numId="8" w16cid:durableId="2071149137">
    <w:abstractNumId w:val="8"/>
  </w:num>
  <w:num w:numId="9" w16cid:durableId="2014648137">
    <w:abstractNumId w:val="15"/>
  </w:num>
  <w:num w:numId="10" w16cid:durableId="1997298381">
    <w:abstractNumId w:val="5"/>
  </w:num>
  <w:num w:numId="11" w16cid:durableId="625232350">
    <w:abstractNumId w:val="13"/>
  </w:num>
  <w:num w:numId="12" w16cid:durableId="240142576">
    <w:abstractNumId w:val="6"/>
  </w:num>
  <w:num w:numId="13" w16cid:durableId="1381127420">
    <w:abstractNumId w:val="1"/>
  </w:num>
  <w:num w:numId="14" w16cid:durableId="237448459">
    <w:abstractNumId w:val="11"/>
  </w:num>
  <w:num w:numId="15" w16cid:durableId="1018241079">
    <w:abstractNumId w:val="4"/>
  </w:num>
  <w:num w:numId="16" w16cid:durableId="508567474">
    <w:abstractNumId w:val="14"/>
  </w:num>
  <w:num w:numId="17" w16cid:durableId="47109395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1B"/>
    <w:rsid w:val="00001A08"/>
    <w:rsid w:val="00001BF8"/>
    <w:rsid w:val="000117DD"/>
    <w:rsid w:val="000122AB"/>
    <w:rsid w:val="00015055"/>
    <w:rsid w:val="00016D98"/>
    <w:rsid w:val="000213D8"/>
    <w:rsid w:val="00022830"/>
    <w:rsid w:val="00023D4D"/>
    <w:rsid w:val="000251F4"/>
    <w:rsid w:val="00030529"/>
    <w:rsid w:val="000400C8"/>
    <w:rsid w:val="00043812"/>
    <w:rsid w:val="000500FD"/>
    <w:rsid w:val="00051224"/>
    <w:rsid w:val="000513DA"/>
    <w:rsid w:val="00052C12"/>
    <w:rsid w:val="00064182"/>
    <w:rsid w:val="00067ABE"/>
    <w:rsid w:val="00072A19"/>
    <w:rsid w:val="0007419C"/>
    <w:rsid w:val="00076FAF"/>
    <w:rsid w:val="00082943"/>
    <w:rsid w:val="0008623A"/>
    <w:rsid w:val="000862C5"/>
    <w:rsid w:val="000879B8"/>
    <w:rsid w:val="00095C55"/>
    <w:rsid w:val="000971BE"/>
    <w:rsid w:val="00097764"/>
    <w:rsid w:val="000A2559"/>
    <w:rsid w:val="000A25C0"/>
    <w:rsid w:val="000A273B"/>
    <w:rsid w:val="000A76A5"/>
    <w:rsid w:val="000B0C91"/>
    <w:rsid w:val="000B7A5A"/>
    <w:rsid w:val="000C0A2A"/>
    <w:rsid w:val="000C1942"/>
    <w:rsid w:val="000C41B0"/>
    <w:rsid w:val="000C5D59"/>
    <w:rsid w:val="000C6EE0"/>
    <w:rsid w:val="000D0575"/>
    <w:rsid w:val="000D21AD"/>
    <w:rsid w:val="000D3313"/>
    <w:rsid w:val="000D3D5A"/>
    <w:rsid w:val="000D5B83"/>
    <w:rsid w:val="000D6E07"/>
    <w:rsid w:val="000D7A2F"/>
    <w:rsid w:val="000D7E51"/>
    <w:rsid w:val="000E10E0"/>
    <w:rsid w:val="000E4253"/>
    <w:rsid w:val="000E6478"/>
    <w:rsid w:val="000E65FB"/>
    <w:rsid w:val="000F0257"/>
    <w:rsid w:val="000F1636"/>
    <w:rsid w:val="000F64B0"/>
    <w:rsid w:val="000F7FB1"/>
    <w:rsid w:val="001040F7"/>
    <w:rsid w:val="001056A2"/>
    <w:rsid w:val="00112886"/>
    <w:rsid w:val="001157C4"/>
    <w:rsid w:val="00117E92"/>
    <w:rsid w:val="0012153A"/>
    <w:rsid w:val="001216EA"/>
    <w:rsid w:val="001218BA"/>
    <w:rsid w:val="00123669"/>
    <w:rsid w:val="00125285"/>
    <w:rsid w:val="00126429"/>
    <w:rsid w:val="00126BBB"/>
    <w:rsid w:val="00131A22"/>
    <w:rsid w:val="001447AB"/>
    <w:rsid w:val="0015150D"/>
    <w:rsid w:val="00152DDF"/>
    <w:rsid w:val="00152E38"/>
    <w:rsid w:val="00160C3D"/>
    <w:rsid w:val="001612FD"/>
    <w:rsid w:val="001620DF"/>
    <w:rsid w:val="00163D5E"/>
    <w:rsid w:val="00163FF0"/>
    <w:rsid w:val="001726AA"/>
    <w:rsid w:val="00173256"/>
    <w:rsid w:val="001752F2"/>
    <w:rsid w:val="00176A58"/>
    <w:rsid w:val="0017701C"/>
    <w:rsid w:val="001864BE"/>
    <w:rsid w:val="00187C53"/>
    <w:rsid w:val="001930B3"/>
    <w:rsid w:val="0019479C"/>
    <w:rsid w:val="001A04E3"/>
    <w:rsid w:val="001A4AEA"/>
    <w:rsid w:val="001A5E92"/>
    <w:rsid w:val="001B06BB"/>
    <w:rsid w:val="001B7A6C"/>
    <w:rsid w:val="001C1875"/>
    <w:rsid w:val="001C249B"/>
    <w:rsid w:val="001C30B4"/>
    <w:rsid w:val="001C3671"/>
    <w:rsid w:val="001D1AB3"/>
    <w:rsid w:val="001D5CA6"/>
    <w:rsid w:val="001D672A"/>
    <w:rsid w:val="001E062B"/>
    <w:rsid w:val="001E0C23"/>
    <w:rsid w:val="001E0E49"/>
    <w:rsid w:val="001E31C5"/>
    <w:rsid w:val="001E5496"/>
    <w:rsid w:val="001F172A"/>
    <w:rsid w:val="00203DA0"/>
    <w:rsid w:val="002064D4"/>
    <w:rsid w:val="00212205"/>
    <w:rsid w:val="00214AF5"/>
    <w:rsid w:val="00216CE1"/>
    <w:rsid w:val="00220EB4"/>
    <w:rsid w:val="00232C52"/>
    <w:rsid w:val="00234C74"/>
    <w:rsid w:val="00235253"/>
    <w:rsid w:val="00235D5B"/>
    <w:rsid w:val="00245B29"/>
    <w:rsid w:val="002551CF"/>
    <w:rsid w:val="0026272A"/>
    <w:rsid w:val="0026537F"/>
    <w:rsid w:val="00272914"/>
    <w:rsid w:val="00281E48"/>
    <w:rsid w:val="0028547F"/>
    <w:rsid w:val="0029363B"/>
    <w:rsid w:val="00294287"/>
    <w:rsid w:val="00295F92"/>
    <w:rsid w:val="0029691A"/>
    <w:rsid w:val="002A033E"/>
    <w:rsid w:val="002A06D0"/>
    <w:rsid w:val="002A13C4"/>
    <w:rsid w:val="002A40B6"/>
    <w:rsid w:val="002A660B"/>
    <w:rsid w:val="002B66DA"/>
    <w:rsid w:val="002C3763"/>
    <w:rsid w:val="002C37C5"/>
    <w:rsid w:val="002C4B78"/>
    <w:rsid w:val="002D006B"/>
    <w:rsid w:val="002D09DC"/>
    <w:rsid w:val="002D27DE"/>
    <w:rsid w:val="002D2DBB"/>
    <w:rsid w:val="002D512A"/>
    <w:rsid w:val="002D629E"/>
    <w:rsid w:val="002E3AE3"/>
    <w:rsid w:val="002E3E85"/>
    <w:rsid w:val="002E7026"/>
    <w:rsid w:val="002F612E"/>
    <w:rsid w:val="002F6463"/>
    <w:rsid w:val="00300D67"/>
    <w:rsid w:val="00300E12"/>
    <w:rsid w:val="00301E7F"/>
    <w:rsid w:val="0030328C"/>
    <w:rsid w:val="00304825"/>
    <w:rsid w:val="00305E84"/>
    <w:rsid w:val="0030741B"/>
    <w:rsid w:val="00307684"/>
    <w:rsid w:val="003105F6"/>
    <w:rsid w:val="003111CF"/>
    <w:rsid w:val="00312802"/>
    <w:rsid w:val="00315735"/>
    <w:rsid w:val="00315E36"/>
    <w:rsid w:val="00320064"/>
    <w:rsid w:val="003202B3"/>
    <w:rsid w:val="0032438D"/>
    <w:rsid w:val="003245D6"/>
    <w:rsid w:val="00331ED3"/>
    <w:rsid w:val="00334B42"/>
    <w:rsid w:val="003359A5"/>
    <w:rsid w:val="0034182E"/>
    <w:rsid w:val="003420DB"/>
    <w:rsid w:val="00350065"/>
    <w:rsid w:val="00351DA5"/>
    <w:rsid w:val="00353FB9"/>
    <w:rsid w:val="0035623C"/>
    <w:rsid w:val="003568E6"/>
    <w:rsid w:val="00356C45"/>
    <w:rsid w:val="00362E88"/>
    <w:rsid w:val="00365A75"/>
    <w:rsid w:val="003717A2"/>
    <w:rsid w:val="00373CA2"/>
    <w:rsid w:val="00375B24"/>
    <w:rsid w:val="003775A1"/>
    <w:rsid w:val="00380E9D"/>
    <w:rsid w:val="00381C00"/>
    <w:rsid w:val="00386773"/>
    <w:rsid w:val="00393446"/>
    <w:rsid w:val="00393C41"/>
    <w:rsid w:val="0039605A"/>
    <w:rsid w:val="003A270C"/>
    <w:rsid w:val="003A2FC7"/>
    <w:rsid w:val="003A338B"/>
    <w:rsid w:val="003A34EF"/>
    <w:rsid w:val="003A6C27"/>
    <w:rsid w:val="003B0292"/>
    <w:rsid w:val="003B17D2"/>
    <w:rsid w:val="003B3D58"/>
    <w:rsid w:val="003B7829"/>
    <w:rsid w:val="003B7ADF"/>
    <w:rsid w:val="003B7F6D"/>
    <w:rsid w:val="003C4752"/>
    <w:rsid w:val="003C67E6"/>
    <w:rsid w:val="003D475E"/>
    <w:rsid w:val="003D5726"/>
    <w:rsid w:val="003E5745"/>
    <w:rsid w:val="003F4B52"/>
    <w:rsid w:val="003F60EF"/>
    <w:rsid w:val="003F74CB"/>
    <w:rsid w:val="00402688"/>
    <w:rsid w:val="004238C5"/>
    <w:rsid w:val="00425BE9"/>
    <w:rsid w:val="0042774F"/>
    <w:rsid w:val="00430A89"/>
    <w:rsid w:val="00430C9E"/>
    <w:rsid w:val="00431B30"/>
    <w:rsid w:val="0043390D"/>
    <w:rsid w:val="0044536C"/>
    <w:rsid w:val="00446274"/>
    <w:rsid w:val="004478F1"/>
    <w:rsid w:val="00453857"/>
    <w:rsid w:val="00457EE7"/>
    <w:rsid w:val="00467497"/>
    <w:rsid w:val="004713FD"/>
    <w:rsid w:val="0047342D"/>
    <w:rsid w:val="00476260"/>
    <w:rsid w:val="0048000D"/>
    <w:rsid w:val="00482526"/>
    <w:rsid w:val="00482CF1"/>
    <w:rsid w:val="00493861"/>
    <w:rsid w:val="00495DAE"/>
    <w:rsid w:val="004A2E6E"/>
    <w:rsid w:val="004A6C32"/>
    <w:rsid w:val="004B0DCF"/>
    <w:rsid w:val="004B2064"/>
    <w:rsid w:val="004C348C"/>
    <w:rsid w:val="004C3CCA"/>
    <w:rsid w:val="004C79BE"/>
    <w:rsid w:val="004D1548"/>
    <w:rsid w:val="004D181A"/>
    <w:rsid w:val="004D30C7"/>
    <w:rsid w:val="004E0858"/>
    <w:rsid w:val="004E1383"/>
    <w:rsid w:val="004E2AD8"/>
    <w:rsid w:val="004E352C"/>
    <w:rsid w:val="004E5839"/>
    <w:rsid w:val="004F17E4"/>
    <w:rsid w:val="004F1E03"/>
    <w:rsid w:val="004F1E15"/>
    <w:rsid w:val="004F39D5"/>
    <w:rsid w:val="004F651B"/>
    <w:rsid w:val="00500D89"/>
    <w:rsid w:val="00506585"/>
    <w:rsid w:val="005126A7"/>
    <w:rsid w:val="00512B2E"/>
    <w:rsid w:val="00512B75"/>
    <w:rsid w:val="005404FF"/>
    <w:rsid w:val="00556564"/>
    <w:rsid w:val="005565E1"/>
    <w:rsid w:val="00563C35"/>
    <w:rsid w:val="00566A21"/>
    <w:rsid w:val="0056751D"/>
    <w:rsid w:val="00571E21"/>
    <w:rsid w:val="00583C26"/>
    <w:rsid w:val="00587190"/>
    <w:rsid w:val="00587ED4"/>
    <w:rsid w:val="005926FB"/>
    <w:rsid w:val="005939A7"/>
    <w:rsid w:val="00595537"/>
    <w:rsid w:val="00597944"/>
    <w:rsid w:val="005A3D47"/>
    <w:rsid w:val="005A4491"/>
    <w:rsid w:val="005A59DF"/>
    <w:rsid w:val="005B4F14"/>
    <w:rsid w:val="005B5465"/>
    <w:rsid w:val="005B6F69"/>
    <w:rsid w:val="005B736E"/>
    <w:rsid w:val="005C2368"/>
    <w:rsid w:val="005C2BFF"/>
    <w:rsid w:val="005D1E97"/>
    <w:rsid w:val="005D3BE3"/>
    <w:rsid w:val="005D4341"/>
    <w:rsid w:val="005E0F42"/>
    <w:rsid w:val="005E1C31"/>
    <w:rsid w:val="005E3380"/>
    <w:rsid w:val="005F17E9"/>
    <w:rsid w:val="005F461E"/>
    <w:rsid w:val="005F6816"/>
    <w:rsid w:val="00602AEC"/>
    <w:rsid w:val="006035A4"/>
    <w:rsid w:val="0060685A"/>
    <w:rsid w:val="0061484A"/>
    <w:rsid w:val="00614939"/>
    <w:rsid w:val="006149D6"/>
    <w:rsid w:val="00616818"/>
    <w:rsid w:val="00622069"/>
    <w:rsid w:val="00623C8B"/>
    <w:rsid w:val="0062764A"/>
    <w:rsid w:val="0063201A"/>
    <w:rsid w:val="00634C00"/>
    <w:rsid w:val="00637CEB"/>
    <w:rsid w:val="0064051C"/>
    <w:rsid w:val="00642C78"/>
    <w:rsid w:val="00644A57"/>
    <w:rsid w:val="006520B8"/>
    <w:rsid w:val="0065404B"/>
    <w:rsid w:val="00654550"/>
    <w:rsid w:val="006568C1"/>
    <w:rsid w:val="006608C3"/>
    <w:rsid w:val="006613D6"/>
    <w:rsid w:val="00664FDE"/>
    <w:rsid w:val="0067021C"/>
    <w:rsid w:val="006703AE"/>
    <w:rsid w:val="006724D0"/>
    <w:rsid w:val="00677189"/>
    <w:rsid w:val="00677B0A"/>
    <w:rsid w:val="00680043"/>
    <w:rsid w:val="0068611A"/>
    <w:rsid w:val="00686FF3"/>
    <w:rsid w:val="00690AF0"/>
    <w:rsid w:val="0069333B"/>
    <w:rsid w:val="00693AC3"/>
    <w:rsid w:val="00694088"/>
    <w:rsid w:val="006940C0"/>
    <w:rsid w:val="00695670"/>
    <w:rsid w:val="00696506"/>
    <w:rsid w:val="006A3F9F"/>
    <w:rsid w:val="006A5B6B"/>
    <w:rsid w:val="006B1C19"/>
    <w:rsid w:val="006B2D93"/>
    <w:rsid w:val="006B4B16"/>
    <w:rsid w:val="006C0334"/>
    <w:rsid w:val="006C24EA"/>
    <w:rsid w:val="006C5E30"/>
    <w:rsid w:val="006C6A65"/>
    <w:rsid w:val="006D3179"/>
    <w:rsid w:val="006D5788"/>
    <w:rsid w:val="006D69C3"/>
    <w:rsid w:val="006E1292"/>
    <w:rsid w:val="006E1D9F"/>
    <w:rsid w:val="006E2FF8"/>
    <w:rsid w:val="006F0E0F"/>
    <w:rsid w:val="006F3F5C"/>
    <w:rsid w:val="006F558D"/>
    <w:rsid w:val="006F55F1"/>
    <w:rsid w:val="0070164E"/>
    <w:rsid w:val="00703E0E"/>
    <w:rsid w:val="00704893"/>
    <w:rsid w:val="007079E7"/>
    <w:rsid w:val="0071235C"/>
    <w:rsid w:val="007130F3"/>
    <w:rsid w:val="0071476C"/>
    <w:rsid w:val="00715B38"/>
    <w:rsid w:val="00716157"/>
    <w:rsid w:val="0072058A"/>
    <w:rsid w:val="00721B67"/>
    <w:rsid w:val="00722321"/>
    <w:rsid w:val="0072266A"/>
    <w:rsid w:val="00723181"/>
    <w:rsid w:val="00724578"/>
    <w:rsid w:val="00726245"/>
    <w:rsid w:val="00727619"/>
    <w:rsid w:val="00727FC2"/>
    <w:rsid w:val="00733A62"/>
    <w:rsid w:val="007358E6"/>
    <w:rsid w:val="0074706E"/>
    <w:rsid w:val="007507E1"/>
    <w:rsid w:val="00750C7D"/>
    <w:rsid w:val="00752385"/>
    <w:rsid w:val="00756D5E"/>
    <w:rsid w:val="007675D7"/>
    <w:rsid w:val="00772A4C"/>
    <w:rsid w:val="00776094"/>
    <w:rsid w:val="007760A8"/>
    <w:rsid w:val="007762AF"/>
    <w:rsid w:val="00780AB8"/>
    <w:rsid w:val="00782BC2"/>
    <w:rsid w:val="00783B22"/>
    <w:rsid w:val="00784DFC"/>
    <w:rsid w:val="0078537F"/>
    <w:rsid w:val="0079115C"/>
    <w:rsid w:val="007A0938"/>
    <w:rsid w:val="007A2099"/>
    <w:rsid w:val="007B0C68"/>
    <w:rsid w:val="007B1054"/>
    <w:rsid w:val="007B5269"/>
    <w:rsid w:val="007C35AA"/>
    <w:rsid w:val="007C4690"/>
    <w:rsid w:val="007C6A95"/>
    <w:rsid w:val="007C7C52"/>
    <w:rsid w:val="007D11BE"/>
    <w:rsid w:val="007D68B7"/>
    <w:rsid w:val="007D6DD8"/>
    <w:rsid w:val="007D6E78"/>
    <w:rsid w:val="007E06B8"/>
    <w:rsid w:val="007E3A38"/>
    <w:rsid w:val="007E3DEA"/>
    <w:rsid w:val="007E4729"/>
    <w:rsid w:val="007E62A3"/>
    <w:rsid w:val="007F27C4"/>
    <w:rsid w:val="007F35A9"/>
    <w:rsid w:val="007F4DB9"/>
    <w:rsid w:val="007F6F36"/>
    <w:rsid w:val="007F774A"/>
    <w:rsid w:val="0080454C"/>
    <w:rsid w:val="00806F44"/>
    <w:rsid w:val="008126C7"/>
    <w:rsid w:val="00816CCE"/>
    <w:rsid w:val="00825F7F"/>
    <w:rsid w:val="008302B2"/>
    <w:rsid w:val="00831922"/>
    <w:rsid w:val="00844806"/>
    <w:rsid w:val="00844A7E"/>
    <w:rsid w:val="008564BF"/>
    <w:rsid w:val="00857201"/>
    <w:rsid w:val="00857315"/>
    <w:rsid w:val="008609FD"/>
    <w:rsid w:val="00860A2A"/>
    <w:rsid w:val="0086117A"/>
    <w:rsid w:val="0086174B"/>
    <w:rsid w:val="00871143"/>
    <w:rsid w:val="008728D2"/>
    <w:rsid w:val="00873E9D"/>
    <w:rsid w:val="0087780B"/>
    <w:rsid w:val="00877F05"/>
    <w:rsid w:val="00877F74"/>
    <w:rsid w:val="00882599"/>
    <w:rsid w:val="0089303C"/>
    <w:rsid w:val="008957FD"/>
    <w:rsid w:val="008A41A6"/>
    <w:rsid w:val="008A5593"/>
    <w:rsid w:val="008B22D3"/>
    <w:rsid w:val="008B55C5"/>
    <w:rsid w:val="008B617F"/>
    <w:rsid w:val="008B6DCB"/>
    <w:rsid w:val="008B7C35"/>
    <w:rsid w:val="008C10A8"/>
    <w:rsid w:val="008C1703"/>
    <w:rsid w:val="008D055E"/>
    <w:rsid w:val="008D62C9"/>
    <w:rsid w:val="008D6DAC"/>
    <w:rsid w:val="008E10E8"/>
    <w:rsid w:val="008E1CBD"/>
    <w:rsid w:val="008F23B5"/>
    <w:rsid w:val="008F2C72"/>
    <w:rsid w:val="008F4DC2"/>
    <w:rsid w:val="00901580"/>
    <w:rsid w:val="00916C9E"/>
    <w:rsid w:val="00922E9F"/>
    <w:rsid w:val="00926E86"/>
    <w:rsid w:val="00927169"/>
    <w:rsid w:val="00927257"/>
    <w:rsid w:val="009402C4"/>
    <w:rsid w:val="009456CA"/>
    <w:rsid w:val="009522E5"/>
    <w:rsid w:val="00952838"/>
    <w:rsid w:val="009536C2"/>
    <w:rsid w:val="00954E2B"/>
    <w:rsid w:val="009608DC"/>
    <w:rsid w:val="00961629"/>
    <w:rsid w:val="009650EF"/>
    <w:rsid w:val="009671DE"/>
    <w:rsid w:val="0097102C"/>
    <w:rsid w:val="00974445"/>
    <w:rsid w:val="00975229"/>
    <w:rsid w:val="0098516B"/>
    <w:rsid w:val="00987060"/>
    <w:rsid w:val="00990372"/>
    <w:rsid w:val="00994545"/>
    <w:rsid w:val="00996826"/>
    <w:rsid w:val="009A7ABA"/>
    <w:rsid w:val="009B22FB"/>
    <w:rsid w:val="009B2934"/>
    <w:rsid w:val="009B6495"/>
    <w:rsid w:val="009C19F0"/>
    <w:rsid w:val="009C2387"/>
    <w:rsid w:val="009C7264"/>
    <w:rsid w:val="009D15ED"/>
    <w:rsid w:val="009D3C3D"/>
    <w:rsid w:val="009D6BA8"/>
    <w:rsid w:val="009D7526"/>
    <w:rsid w:val="009E2CC0"/>
    <w:rsid w:val="009E305E"/>
    <w:rsid w:val="009E396C"/>
    <w:rsid w:val="009E60F3"/>
    <w:rsid w:val="009E765D"/>
    <w:rsid w:val="009F006A"/>
    <w:rsid w:val="009F2B08"/>
    <w:rsid w:val="009F5DC8"/>
    <w:rsid w:val="00A0099E"/>
    <w:rsid w:val="00A016E8"/>
    <w:rsid w:val="00A115DF"/>
    <w:rsid w:val="00A16071"/>
    <w:rsid w:val="00A1697F"/>
    <w:rsid w:val="00A22826"/>
    <w:rsid w:val="00A24777"/>
    <w:rsid w:val="00A259A3"/>
    <w:rsid w:val="00A25E62"/>
    <w:rsid w:val="00A27739"/>
    <w:rsid w:val="00A31736"/>
    <w:rsid w:val="00A318FD"/>
    <w:rsid w:val="00A35DD4"/>
    <w:rsid w:val="00A4068B"/>
    <w:rsid w:val="00A41A2A"/>
    <w:rsid w:val="00A43983"/>
    <w:rsid w:val="00A4559E"/>
    <w:rsid w:val="00A45F34"/>
    <w:rsid w:val="00A4749F"/>
    <w:rsid w:val="00A52BEE"/>
    <w:rsid w:val="00A63B5B"/>
    <w:rsid w:val="00A67FD9"/>
    <w:rsid w:val="00A7397F"/>
    <w:rsid w:val="00A73EB0"/>
    <w:rsid w:val="00A76D47"/>
    <w:rsid w:val="00A77B8F"/>
    <w:rsid w:val="00A814BD"/>
    <w:rsid w:val="00A82565"/>
    <w:rsid w:val="00A826B6"/>
    <w:rsid w:val="00A82BBE"/>
    <w:rsid w:val="00A83D5A"/>
    <w:rsid w:val="00A85922"/>
    <w:rsid w:val="00A86B50"/>
    <w:rsid w:val="00A9114F"/>
    <w:rsid w:val="00A96F08"/>
    <w:rsid w:val="00AA2AE0"/>
    <w:rsid w:val="00AA5DA7"/>
    <w:rsid w:val="00AA6460"/>
    <w:rsid w:val="00AB076A"/>
    <w:rsid w:val="00AB2FEA"/>
    <w:rsid w:val="00AB48DD"/>
    <w:rsid w:val="00AB5812"/>
    <w:rsid w:val="00AB7ACA"/>
    <w:rsid w:val="00AC596A"/>
    <w:rsid w:val="00AC7F6E"/>
    <w:rsid w:val="00AD306C"/>
    <w:rsid w:val="00AD45D8"/>
    <w:rsid w:val="00AD489E"/>
    <w:rsid w:val="00AD4A78"/>
    <w:rsid w:val="00AD5864"/>
    <w:rsid w:val="00AD5F9B"/>
    <w:rsid w:val="00AE0187"/>
    <w:rsid w:val="00AE566B"/>
    <w:rsid w:val="00AE619C"/>
    <w:rsid w:val="00AF1163"/>
    <w:rsid w:val="00AF24EB"/>
    <w:rsid w:val="00AF39FE"/>
    <w:rsid w:val="00AF5F8B"/>
    <w:rsid w:val="00AF6575"/>
    <w:rsid w:val="00AF6FEF"/>
    <w:rsid w:val="00AF773E"/>
    <w:rsid w:val="00B1081B"/>
    <w:rsid w:val="00B109DB"/>
    <w:rsid w:val="00B13726"/>
    <w:rsid w:val="00B16C43"/>
    <w:rsid w:val="00B16FF5"/>
    <w:rsid w:val="00B1765D"/>
    <w:rsid w:val="00B200AA"/>
    <w:rsid w:val="00B21595"/>
    <w:rsid w:val="00B21A7E"/>
    <w:rsid w:val="00B24FCE"/>
    <w:rsid w:val="00B350E8"/>
    <w:rsid w:val="00B365C6"/>
    <w:rsid w:val="00B40F39"/>
    <w:rsid w:val="00B449F6"/>
    <w:rsid w:val="00B5276D"/>
    <w:rsid w:val="00B54352"/>
    <w:rsid w:val="00B550B3"/>
    <w:rsid w:val="00B557D0"/>
    <w:rsid w:val="00B569CE"/>
    <w:rsid w:val="00B5797B"/>
    <w:rsid w:val="00B6162B"/>
    <w:rsid w:val="00B62027"/>
    <w:rsid w:val="00B62A38"/>
    <w:rsid w:val="00B70402"/>
    <w:rsid w:val="00B731AA"/>
    <w:rsid w:val="00B7587B"/>
    <w:rsid w:val="00B772E6"/>
    <w:rsid w:val="00B7776C"/>
    <w:rsid w:val="00B77924"/>
    <w:rsid w:val="00B8388C"/>
    <w:rsid w:val="00B90986"/>
    <w:rsid w:val="00B91B80"/>
    <w:rsid w:val="00B92FD8"/>
    <w:rsid w:val="00B94EBE"/>
    <w:rsid w:val="00B95957"/>
    <w:rsid w:val="00B97CB3"/>
    <w:rsid w:val="00BA1238"/>
    <w:rsid w:val="00BA1241"/>
    <w:rsid w:val="00BA773F"/>
    <w:rsid w:val="00BA7E7E"/>
    <w:rsid w:val="00BB4B54"/>
    <w:rsid w:val="00BB52CB"/>
    <w:rsid w:val="00BC0220"/>
    <w:rsid w:val="00BC50EE"/>
    <w:rsid w:val="00BC6164"/>
    <w:rsid w:val="00BC7B18"/>
    <w:rsid w:val="00BD5581"/>
    <w:rsid w:val="00BE013C"/>
    <w:rsid w:val="00BE2535"/>
    <w:rsid w:val="00BE6B86"/>
    <w:rsid w:val="00BF3E74"/>
    <w:rsid w:val="00BF5D02"/>
    <w:rsid w:val="00C00D82"/>
    <w:rsid w:val="00C01055"/>
    <w:rsid w:val="00C01107"/>
    <w:rsid w:val="00C0143B"/>
    <w:rsid w:val="00C01671"/>
    <w:rsid w:val="00C07E7E"/>
    <w:rsid w:val="00C102CB"/>
    <w:rsid w:val="00C11562"/>
    <w:rsid w:val="00C1623F"/>
    <w:rsid w:val="00C23FFF"/>
    <w:rsid w:val="00C24291"/>
    <w:rsid w:val="00C25C23"/>
    <w:rsid w:val="00C26F21"/>
    <w:rsid w:val="00C27687"/>
    <w:rsid w:val="00C30D66"/>
    <w:rsid w:val="00C33690"/>
    <w:rsid w:val="00C34755"/>
    <w:rsid w:val="00C4180B"/>
    <w:rsid w:val="00C42AC7"/>
    <w:rsid w:val="00C4409C"/>
    <w:rsid w:val="00C44568"/>
    <w:rsid w:val="00C531F3"/>
    <w:rsid w:val="00C559F1"/>
    <w:rsid w:val="00C604D6"/>
    <w:rsid w:val="00C60F1D"/>
    <w:rsid w:val="00C618D8"/>
    <w:rsid w:val="00C75BE0"/>
    <w:rsid w:val="00C777EE"/>
    <w:rsid w:val="00C826A7"/>
    <w:rsid w:val="00C90A30"/>
    <w:rsid w:val="00C92977"/>
    <w:rsid w:val="00C92C34"/>
    <w:rsid w:val="00C947B2"/>
    <w:rsid w:val="00CA0B45"/>
    <w:rsid w:val="00CB0CB8"/>
    <w:rsid w:val="00CB42FF"/>
    <w:rsid w:val="00CB4F68"/>
    <w:rsid w:val="00CB5D52"/>
    <w:rsid w:val="00CB65BA"/>
    <w:rsid w:val="00CC23A2"/>
    <w:rsid w:val="00CC55F9"/>
    <w:rsid w:val="00CD22A1"/>
    <w:rsid w:val="00CE30CB"/>
    <w:rsid w:val="00CE40AC"/>
    <w:rsid w:val="00CE47CF"/>
    <w:rsid w:val="00CE6623"/>
    <w:rsid w:val="00CE7418"/>
    <w:rsid w:val="00CF7C9B"/>
    <w:rsid w:val="00D0045B"/>
    <w:rsid w:val="00D0159A"/>
    <w:rsid w:val="00D019B5"/>
    <w:rsid w:val="00D02A7F"/>
    <w:rsid w:val="00D03E97"/>
    <w:rsid w:val="00D04C4B"/>
    <w:rsid w:val="00D04DAF"/>
    <w:rsid w:val="00D04F07"/>
    <w:rsid w:val="00D12A6B"/>
    <w:rsid w:val="00D14A27"/>
    <w:rsid w:val="00D159DC"/>
    <w:rsid w:val="00D21CF3"/>
    <w:rsid w:val="00D22443"/>
    <w:rsid w:val="00D227CB"/>
    <w:rsid w:val="00D22C0B"/>
    <w:rsid w:val="00D22CF8"/>
    <w:rsid w:val="00D237A2"/>
    <w:rsid w:val="00D27E89"/>
    <w:rsid w:val="00D30026"/>
    <w:rsid w:val="00D300BC"/>
    <w:rsid w:val="00D31CE6"/>
    <w:rsid w:val="00D31F65"/>
    <w:rsid w:val="00D37A0C"/>
    <w:rsid w:val="00D438F2"/>
    <w:rsid w:val="00D43EB1"/>
    <w:rsid w:val="00D4408F"/>
    <w:rsid w:val="00D440C4"/>
    <w:rsid w:val="00D4430A"/>
    <w:rsid w:val="00D47003"/>
    <w:rsid w:val="00D47159"/>
    <w:rsid w:val="00D51421"/>
    <w:rsid w:val="00D51B64"/>
    <w:rsid w:val="00D51B9E"/>
    <w:rsid w:val="00D55249"/>
    <w:rsid w:val="00D565A8"/>
    <w:rsid w:val="00D568FE"/>
    <w:rsid w:val="00D5763E"/>
    <w:rsid w:val="00D60049"/>
    <w:rsid w:val="00D6124A"/>
    <w:rsid w:val="00D63068"/>
    <w:rsid w:val="00D67C22"/>
    <w:rsid w:val="00D67F76"/>
    <w:rsid w:val="00D70561"/>
    <w:rsid w:val="00D72146"/>
    <w:rsid w:val="00D726CE"/>
    <w:rsid w:val="00D73C6C"/>
    <w:rsid w:val="00D75BA9"/>
    <w:rsid w:val="00D77220"/>
    <w:rsid w:val="00D8374F"/>
    <w:rsid w:val="00D908D0"/>
    <w:rsid w:val="00D94FA3"/>
    <w:rsid w:val="00DA79D7"/>
    <w:rsid w:val="00DA7FDD"/>
    <w:rsid w:val="00DB0BCE"/>
    <w:rsid w:val="00DB1FC1"/>
    <w:rsid w:val="00DB4834"/>
    <w:rsid w:val="00DC1B77"/>
    <w:rsid w:val="00DD17DF"/>
    <w:rsid w:val="00DD1E4F"/>
    <w:rsid w:val="00DD50DF"/>
    <w:rsid w:val="00DD615D"/>
    <w:rsid w:val="00DD67E4"/>
    <w:rsid w:val="00DE071F"/>
    <w:rsid w:val="00DE682D"/>
    <w:rsid w:val="00DF00D8"/>
    <w:rsid w:val="00DF0CB8"/>
    <w:rsid w:val="00DF0E53"/>
    <w:rsid w:val="00DF1971"/>
    <w:rsid w:val="00DF560C"/>
    <w:rsid w:val="00DF6A7B"/>
    <w:rsid w:val="00E01D6D"/>
    <w:rsid w:val="00E1046F"/>
    <w:rsid w:val="00E14859"/>
    <w:rsid w:val="00E1644F"/>
    <w:rsid w:val="00E17469"/>
    <w:rsid w:val="00E22D36"/>
    <w:rsid w:val="00E23D9D"/>
    <w:rsid w:val="00E25329"/>
    <w:rsid w:val="00E26C88"/>
    <w:rsid w:val="00E338A7"/>
    <w:rsid w:val="00E36FA5"/>
    <w:rsid w:val="00E41C5B"/>
    <w:rsid w:val="00E4413D"/>
    <w:rsid w:val="00E45021"/>
    <w:rsid w:val="00E60F51"/>
    <w:rsid w:val="00E64E0E"/>
    <w:rsid w:val="00E65CDC"/>
    <w:rsid w:val="00E67D28"/>
    <w:rsid w:val="00E71810"/>
    <w:rsid w:val="00E71838"/>
    <w:rsid w:val="00E72735"/>
    <w:rsid w:val="00E72890"/>
    <w:rsid w:val="00E750BF"/>
    <w:rsid w:val="00E76820"/>
    <w:rsid w:val="00E803E1"/>
    <w:rsid w:val="00E87B18"/>
    <w:rsid w:val="00E94B1C"/>
    <w:rsid w:val="00E97807"/>
    <w:rsid w:val="00EA19A6"/>
    <w:rsid w:val="00EA507D"/>
    <w:rsid w:val="00EA5DDA"/>
    <w:rsid w:val="00EA66F7"/>
    <w:rsid w:val="00EA766C"/>
    <w:rsid w:val="00EB7122"/>
    <w:rsid w:val="00EC4807"/>
    <w:rsid w:val="00EC4B78"/>
    <w:rsid w:val="00EC77E2"/>
    <w:rsid w:val="00ED106D"/>
    <w:rsid w:val="00ED32D4"/>
    <w:rsid w:val="00ED5DED"/>
    <w:rsid w:val="00EE13F0"/>
    <w:rsid w:val="00EE1CC2"/>
    <w:rsid w:val="00EE4139"/>
    <w:rsid w:val="00EE7616"/>
    <w:rsid w:val="00EE7DF0"/>
    <w:rsid w:val="00EF005D"/>
    <w:rsid w:val="00EF0178"/>
    <w:rsid w:val="00EF2E7C"/>
    <w:rsid w:val="00F0288A"/>
    <w:rsid w:val="00F05BC6"/>
    <w:rsid w:val="00F07671"/>
    <w:rsid w:val="00F21D17"/>
    <w:rsid w:val="00F22370"/>
    <w:rsid w:val="00F22539"/>
    <w:rsid w:val="00F26645"/>
    <w:rsid w:val="00F2683B"/>
    <w:rsid w:val="00F31531"/>
    <w:rsid w:val="00F3180B"/>
    <w:rsid w:val="00F320D9"/>
    <w:rsid w:val="00F37095"/>
    <w:rsid w:val="00F40A66"/>
    <w:rsid w:val="00F42824"/>
    <w:rsid w:val="00F45ECF"/>
    <w:rsid w:val="00F51401"/>
    <w:rsid w:val="00F52102"/>
    <w:rsid w:val="00F525A0"/>
    <w:rsid w:val="00F5508E"/>
    <w:rsid w:val="00F55627"/>
    <w:rsid w:val="00F5762F"/>
    <w:rsid w:val="00F648CD"/>
    <w:rsid w:val="00F653BF"/>
    <w:rsid w:val="00F71DEB"/>
    <w:rsid w:val="00F72A48"/>
    <w:rsid w:val="00F72D4B"/>
    <w:rsid w:val="00F733D8"/>
    <w:rsid w:val="00F748E6"/>
    <w:rsid w:val="00F75512"/>
    <w:rsid w:val="00F805E6"/>
    <w:rsid w:val="00F8163A"/>
    <w:rsid w:val="00F83CD7"/>
    <w:rsid w:val="00F864A0"/>
    <w:rsid w:val="00F869B8"/>
    <w:rsid w:val="00F92751"/>
    <w:rsid w:val="00FA63DA"/>
    <w:rsid w:val="00FA7F4D"/>
    <w:rsid w:val="00FB1740"/>
    <w:rsid w:val="00FB71B3"/>
    <w:rsid w:val="00FC1599"/>
    <w:rsid w:val="00FC5945"/>
    <w:rsid w:val="00FC61EA"/>
    <w:rsid w:val="00FC65AC"/>
    <w:rsid w:val="00FC6E2F"/>
    <w:rsid w:val="00FD6CBE"/>
    <w:rsid w:val="00FE1534"/>
    <w:rsid w:val="00FE3011"/>
    <w:rsid w:val="00FE3032"/>
    <w:rsid w:val="00FE3950"/>
    <w:rsid w:val="00FE6F0C"/>
    <w:rsid w:val="00FE7376"/>
    <w:rsid w:val="00FF26E2"/>
    <w:rsid w:val="00FF2A92"/>
    <w:rsid w:val="00FF2B66"/>
    <w:rsid w:val="00FF767B"/>
    <w:rsid w:val="00FF7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78DFB"/>
  <w15:chartTrackingRefBased/>
  <w15:docId w15:val="{DB73C234-08BC-4DC3-93AB-94743717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05D"/>
    <w:pPr>
      <w:spacing w:after="240" w:line="230" w:lineRule="atLeast"/>
      <w:jc w:val="both"/>
    </w:pPr>
    <w:rPr>
      <w:rFonts w:ascii="Arial" w:hAnsi="Arial"/>
      <w:lang w:eastAsia="en-US"/>
    </w:rPr>
  </w:style>
  <w:style w:type="paragraph" w:styleId="Heading1">
    <w:name w:val="heading 1"/>
    <w:basedOn w:val="Normal"/>
    <w:next w:val="Normal"/>
    <w:qFormat/>
    <w:pPr>
      <w:keepNext/>
      <w:tabs>
        <w:tab w:val="left" w:pos="400"/>
        <w:tab w:val="left" w:pos="560"/>
      </w:tabs>
      <w:suppressAutoHyphens/>
      <w:spacing w:before="270" w:line="-270" w:lineRule="auto"/>
      <w:jc w:val="left"/>
      <w:outlineLvl w:val="0"/>
    </w:pPr>
    <w:rPr>
      <w:b/>
      <w:sz w:val="24"/>
    </w:rPr>
  </w:style>
  <w:style w:type="paragraph" w:styleId="Heading2">
    <w:name w:val="heading 2"/>
    <w:basedOn w:val="Heading1"/>
    <w:next w:val="Normal"/>
    <w:qFormat/>
    <w:pPr>
      <w:tabs>
        <w:tab w:val="clear" w:pos="400"/>
        <w:tab w:val="clear" w:pos="560"/>
        <w:tab w:val="left" w:pos="540"/>
        <w:tab w:val="left" w:pos="700"/>
      </w:tabs>
      <w:spacing w:before="60" w:line="-250" w:lineRule="auto"/>
      <w:outlineLvl w:val="1"/>
    </w:pPr>
    <w:rPr>
      <w:sz w:val="22"/>
    </w:rPr>
  </w:style>
  <w:style w:type="paragraph" w:styleId="Heading3">
    <w:name w:val="heading 3"/>
    <w:basedOn w:val="Heading1"/>
    <w:next w:val="Normal"/>
    <w:link w:val="Heading3Char"/>
    <w:qFormat/>
    <w:pPr>
      <w:tabs>
        <w:tab w:val="clear" w:pos="400"/>
        <w:tab w:val="clear" w:pos="560"/>
        <w:tab w:val="left" w:pos="660"/>
        <w:tab w:val="left" w:pos="880"/>
      </w:tabs>
      <w:spacing w:before="60" w:line="-230" w:lineRule="auto"/>
      <w:outlineLvl w:val="2"/>
    </w:pPr>
    <w:rPr>
      <w:sz w:val="20"/>
    </w:rPr>
  </w:style>
  <w:style w:type="paragraph" w:styleId="Heading4">
    <w:name w:val="heading 4"/>
    <w:basedOn w:val="Heading3"/>
    <w:next w:val="Normal"/>
    <w:qFormat/>
    <w:pPr>
      <w:tabs>
        <w:tab w:val="clear" w:pos="660"/>
        <w:tab w:val="clear" w:pos="880"/>
        <w:tab w:val="left" w:pos="940"/>
        <w:tab w:val="left" w:pos="1140"/>
        <w:tab w:val="left" w:pos="1360"/>
      </w:tabs>
      <w:outlineLvl w:val="3"/>
    </w:pPr>
  </w:style>
  <w:style w:type="paragraph" w:styleId="Heading5">
    <w:name w:val="heading 5"/>
    <w:basedOn w:val="Heading4"/>
    <w:next w:val="Normal"/>
    <w:qFormat/>
    <w:pPr>
      <w:tabs>
        <w:tab w:val="clear" w:pos="940"/>
        <w:tab w:val="clear" w:pos="1140"/>
        <w:tab w:val="clear" w:pos="1360"/>
        <w:tab w:val="left" w:pos="1080"/>
      </w:tabs>
      <w:outlineLvl w:val="4"/>
    </w:pPr>
  </w:style>
  <w:style w:type="paragraph" w:styleId="Heading6">
    <w:name w:val="heading 6"/>
    <w:basedOn w:val="Heading5"/>
    <w:next w:val="Normal"/>
    <w:qFormat/>
    <w:pPr>
      <w:tabs>
        <w:tab w:val="clear" w:pos="1080"/>
        <w:tab w:val="left" w:pos="1440"/>
      </w:tabs>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tabs>
        <w:tab w:val="clear" w:pos="1440"/>
        <w:tab w:val="left" w:pos="1800"/>
      </w:tabs>
      <w:outlineLvl w:val="7"/>
    </w:pPr>
  </w:style>
  <w:style w:type="paragraph" w:styleId="Heading9">
    <w:name w:val="heading 9"/>
    <w:basedOn w:val="Heading6"/>
    <w:next w:val="Normal"/>
    <w:qFormat/>
    <w:pPr>
      <w:tabs>
        <w:tab w:val="clear" w:pos="1440"/>
        <w:tab w:val="left"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pPr>
      <w:tabs>
        <w:tab w:val="clear" w:pos="540"/>
        <w:tab w:val="clear" w:pos="700"/>
        <w:tab w:val="left" w:pos="500"/>
        <w:tab w:val="left" w:pos="720"/>
      </w:tabs>
      <w:spacing w:before="270" w:line="270" w:lineRule="exact"/>
    </w:pPr>
    <w:rPr>
      <w:sz w:val="24"/>
    </w:rPr>
  </w:style>
  <w:style w:type="paragraph" w:customStyle="1" w:styleId="a3">
    <w:name w:val="a3"/>
    <w:basedOn w:val="Heading3"/>
    <w:next w:val="Normal"/>
    <w:pPr>
      <w:tabs>
        <w:tab w:val="clear" w:pos="660"/>
        <w:tab w:val="left" w:pos="640"/>
      </w:tabs>
      <w:spacing w:line="250" w:lineRule="exact"/>
    </w:pPr>
    <w:rPr>
      <w:sz w:val="22"/>
    </w:rPr>
  </w:style>
  <w:style w:type="paragraph" w:customStyle="1" w:styleId="a4">
    <w:name w:val="a4"/>
    <w:basedOn w:val="Heading4"/>
    <w:next w:val="Normal"/>
    <w:pPr>
      <w:tabs>
        <w:tab w:val="clear" w:pos="940"/>
        <w:tab w:val="clear" w:pos="1140"/>
        <w:tab w:val="clear" w:pos="1360"/>
        <w:tab w:val="left" w:pos="879"/>
        <w:tab w:val="left" w:pos="1060"/>
      </w:tabs>
      <w:spacing w:line="230" w:lineRule="exact"/>
    </w:pPr>
  </w:style>
  <w:style w:type="paragraph" w:customStyle="1" w:styleId="a5">
    <w:name w:val="a5"/>
    <w:basedOn w:val="Heading5"/>
    <w:next w:val="Normal"/>
    <w:pPr>
      <w:tabs>
        <w:tab w:val="clear" w:pos="1080"/>
        <w:tab w:val="left" w:pos="1140"/>
        <w:tab w:val="left" w:pos="1360"/>
      </w:tabs>
      <w:spacing w:line="230" w:lineRule="exact"/>
    </w:pPr>
  </w:style>
  <w:style w:type="paragraph" w:customStyle="1" w:styleId="a6">
    <w:name w:val="a6"/>
    <w:basedOn w:val="Heading6"/>
    <w:next w:val="Normal"/>
    <w:pPr>
      <w:tabs>
        <w:tab w:val="clear" w:pos="1440"/>
        <w:tab w:val="left" w:pos="1140"/>
        <w:tab w:val="left" w:pos="1360"/>
      </w:tabs>
      <w:spacing w:line="230" w:lineRule="exact"/>
    </w:pPr>
  </w:style>
  <w:style w:type="paragraph" w:customStyle="1" w:styleId="ANNEX">
    <w:name w:val="ANNEX"/>
    <w:basedOn w:val="Normal"/>
    <w:next w:val="Normal"/>
    <w:pPr>
      <w:keepNext/>
      <w:pageBreakBefore/>
      <w:spacing w:after="760" w:line="-310" w:lineRule="auto"/>
      <w:jc w:val="center"/>
    </w:pPr>
    <w:rPr>
      <w:b/>
      <w:sz w:val="28"/>
    </w:rPr>
  </w:style>
  <w:style w:type="character" w:styleId="FootnoteReference">
    <w:name w:val="footnote reference"/>
    <w:semiHidden/>
    <w:rPr>
      <w:position w:val="6"/>
      <w:sz w:val="16"/>
      <w:vertAlign w:val="baseline"/>
    </w:rPr>
  </w:style>
  <w:style w:type="paragraph" w:customStyle="1" w:styleId="Bibliography1">
    <w:name w:val="Bibliography1"/>
    <w:basedOn w:val="Normal"/>
    <w:pPr>
      <w:tabs>
        <w:tab w:val="left" w:pos="660"/>
      </w:tabs>
      <w:ind w:left="658" w:hanging="658"/>
    </w:pPr>
  </w:style>
  <w:style w:type="paragraph" w:styleId="BodyText">
    <w:name w:val="Body Text"/>
    <w:basedOn w:val="Normal"/>
    <w:pPr>
      <w:spacing w:before="60" w:after="60" w:line="210" w:lineRule="atLeast"/>
    </w:pPr>
    <w:rPr>
      <w:sz w:val="18"/>
    </w:rPr>
  </w:style>
  <w:style w:type="paragraph" w:styleId="BodyText2">
    <w:name w:val="Body Text 2"/>
    <w:basedOn w:val="Normal"/>
    <w:pPr>
      <w:spacing w:before="60" w:after="60" w:line="190" w:lineRule="atLeast"/>
    </w:pPr>
    <w:rPr>
      <w:sz w:val="16"/>
    </w:rPr>
  </w:style>
  <w:style w:type="paragraph" w:styleId="BodyText3">
    <w:name w:val="Body Text 3"/>
    <w:basedOn w:val="Normal"/>
    <w:pPr>
      <w:spacing w:before="60" w:after="60" w:line="170" w:lineRule="atLeast"/>
    </w:pPr>
    <w:rPr>
      <w:sz w:val="14"/>
    </w:rPr>
  </w:style>
  <w:style w:type="paragraph" w:customStyle="1" w:styleId="Definition">
    <w:name w:val="Definition"/>
    <w:basedOn w:val="Normal"/>
    <w:next w:val="Normal"/>
  </w:style>
  <w:style w:type="character" w:customStyle="1" w:styleId="Defterms">
    <w:name w:val="Defterms"/>
    <w:rPr>
      <w:color w:val="auto"/>
    </w:rPr>
  </w:style>
  <w:style w:type="paragraph" w:styleId="Header">
    <w:name w:val="header"/>
    <w:basedOn w:val="Normal"/>
    <w:link w:val="HeaderChar"/>
    <w:pPr>
      <w:spacing w:after="740" w:line="-220" w:lineRule="auto"/>
    </w:pPr>
    <w:rPr>
      <w:b/>
      <w:sz w:val="22"/>
    </w:rPr>
  </w:style>
  <w:style w:type="paragraph" w:customStyle="1" w:styleId="Example">
    <w:name w:val="Example"/>
    <w:basedOn w:val="Normal"/>
    <w:next w:val="Normal"/>
    <w:pPr>
      <w:tabs>
        <w:tab w:val="left" w:pos="1360"/>
      </w:tabs>
      <w:spacing w:line="210" w:lineRule="atLeast"/>
    </w:pPr>
    <w:rPr>
      <w:sz w:val="18"/>
    </w:rPr>
  </w:style>
  <w:style w:type="paragraph" w:customStyle="1" w:styleId="Figurefootnote">
    <w:name w:val="Figure footnote"/>
    <w:basedOn w:val="Normal"/>
    <w:pPr>
      <w:keepNext/>
      <w:tabs>
        <w:tab w:val="left" w:pos="340"/>
      </w:tabs>
      <w:spacing w:after="60" w:line="210" w:lineRule="atLeast"/>
    </w:pPr>
    <w:rPr>
      <w:sz w:val="18"/>
    </w:rPr>
  </w:style>
  <w:style w:type="paragraph" w:customStyle="1" w:styleId="Figuretitle">
    <w:name w:val="Figure title"/>
    <w:basedOn w:val="Normal"/>
    <w:next w:val="Normal"/>
    <w:pPr>
      <w:suppressAutoHyphens/>
      <w:spacing w:before="220" w:after="220"/>
      <w:jc w:val="center"/>
    </w:pPr>
    <w:rPr>
      <w:b/>
    </w:rPr>
  </w:style>
  <w:style w:type="paragraph" w:customStyle="1" w:styleId="Foreword">
    <w:name w:val="Foreword"/>
    <w:basedOn w:val="Normal"/>
    <w:next w:val="Normal"/>
    <w:rPr>
      <w:color w:val="0000FF"/>
    </w:rPr>
  </w:style>
  <w:style w:type="paragraph" w:customStyle="1" w:styleId="Formula">
    <w:name w:val="Formula"/>
    <w:basedOn w:val="Normal"/>
    <w:next w:val="Normal"/>
    <w:pPr>
      <w:tabs>
        <w:tab w:val="right" w:pos="9752"/>
      </w:tabs>
      <w:spacing w:after="220"/>
      <w:ind w:left="403"/>
      <w:jc w:val="left"/>
    </w:pPr>
  </w:style>
  <w:style w:type="paragraph" w:styleId="Index1">
    <w:name w:val="index 1"/>
    <w:basedOn w:val="Normal"/>
    <w:semiHidden/>
    <w:pPr>
      <w:spacing w:after="0" w:line="210" w:lineRule="atLeast"/>
      <w:ind w:left="340" w:hanging="340"/>
      <w:jc w:val="left"/>
    </w:pPr>
    <w:rPr>
      <w:b/>
      <w:sz w:val="18"/>
    </w:rPr>
  </w:style>
  <w:style w:type="paragraph" w:customStyle="1" w:styleId="Introduction">
    <w:name w:val="Introduction"/>
    <w:basedOn w:val="Normal"/>
    <w:next w:val="Normal"/>
    <w:pPr>
      <w:keepNext/>
      <w:pageBreakBefore/>
      <w:tabs>
        <w:tab w:val="left" w:pos="400"/>
      </w:tabs>
      <w:suppressAutoHyphens/>
      <w:spacing w:before="960" w:after="310" w:line="310" w:lineRule="exact"/>
      <w:jc w:val="left"/>
    </w:pPr>
    <w:rPr>
      <w:b/>
      <w:sz w:val="28"/>
    </w:rPr>
  </w:style>
  <w:style w:type="paragraph" w:styleId="ListNumber">
    <w:name w:val="List Number"/>
    <w:basedOn w:val="Normal"/>
    <w:pPr>
      <w:tabs>
        <w:tab w:val="left" w:pos="400"/>
      </w:tabs>
      <w:ind w:left="400" w:hanging="400"/>
    </w:pPr>
  </w:style>
  <w:style w:type="paragraph" w:styleId="ListNumber2">
    <w:name w:val="List Number 2"/>
    <w:basedOn w:val="Normal"/>
    <w:pPr>
      <w:tabs>
        <w:tab w:val="left" w:pos="800"/>
      </w:tabs>
      <w:ind w:left="800" w:hanging="400"/>
    </w:pPr>
  </w:style>
  <w:style w:type="paragraph" w:styleId="ListNumber3">
    <w:name w:val="List Number 3"/>
    <w:basedOn w:val="Normal"/>
    <w:pPr>
      <w:tabs>
        <w:tab w:val="left" w:pos="1200"/>
      </w:tabs>
      <w:ind w:left="1200" w:hanging="400"/>
    </w:pPr>
  </w:style>
  <w:style w:type="paragraph" w:styleId="ListNumber4">
    <w:name w:val="List Number 4"/>
    <w:basedOn w:val="Normal"/>
    <w:pPr>
      <w:tabs>
        <w:tab w:val="left" w:pos="1600"/>
      </w:tabs>
      <w:ind w:left="1600" w:hanging="400"/>
    </w:pPr>
  </w:style>
  <w:style w:type="paragraph" w:styleId="ListContinue">
    <w:name w:val="List Continue"/>
    <w:basedOn w:val="Normal"/>
    <w:pPr>
      <w:tabs>
        <w:tab w:val="left" w:pos="400"/>
      </w:tabs>
      <w:ind w:left="400" w:hanging="400"/>
    </w:pPr>
  </w:style>
  <w:style w:type="paragraph" w:styleId="ListContinue2">
    <w:name w:val="List Continue 2"/>
    <w:basedOn w:val="ListContinue"/>
    <w:pPr>
      <w:tabs>
        <w:tab w:val="clear" w:pos="400"/>
        <w:tab w:val="left" w:pos="800"/>
      </w:tabs>
      <w:ind w:left="800"/>
    </w:pPr>
  </w:style>
  <w:style w:type="paragraph" w:styleId="ListContinue3">
    <w:name w:val="List Continue 3"/>
    <w:basedOn w:val="ListContinue"/>
    <w:pPr>
      <w:tabs>
        <w:tab w:val="clear" w:pos="400"/>
        <w:tab w:val="left" w:pos="1200"/>
      </w:tabs>
      <w:ind w:left="1200"/>
    </w:pPr>
  </w:style>
  <w:style w:type="paragraph" w:styleId="ListContinue4">
    <w:name w:val="List Continue 4"/>
    <w:basedOn w:val="ListContinue"/>
    <w:pPr>
      <w:tabs>
        <w:tab w:val="clear" w:pos="400"/>
        <w:tab w:val="left" w:pos="1600"/>
      </w:tabs>
      <w:ind w:left="1600"/>
    </w:pPr>
  </w:style>
  <w:style w:type="paragraph" w:customStyle="1" w:styleId="Note">
    <w:name w:val="Note"/>
    <w:basedOn w:val="Normal"/>
    <w:next w:val="Normal"/>
    <w:pPr>
      <w:tabs>
        <w:tab w:val="left" w:pos="960"/>
      </w:tabs>
      <w:spacing w:line="210" w:lineRule="atLeast"/>
    </w:pPr>
    <w:rPr>
      <w:sz w:val="18"/>
    </w:rPr>
  </w:style>
  <w:style w:type="paragraph" w:styleId="FootnoteText">
    <w:name w:val="footnote text"/>
    <w:basedOn w:val="Normal"/>
    <w:semiHidden/>
    <w:pPr>
      <w:tabs>
        <w:tab w:val="left" w:pos="340"/>
      </w:tabs>
      <w:spacing w:after="120" w:line="210" w:lineRule="atLeast"/>
    </w:pPr>
    <w:rPr>
      <w:sz w:val="18"/>
    </w:rPr>
  </w:style>
  <w:style w:type="character" w:styleId="PageNumber">
    <w:name w:val="page number"/>
    <w:basedOn w:val="DefaultParagraphFont"/>
  </w:style>
  <w:style w:type="paragraph" w:customStyle="1" w:styleId="p2">
    <w:name w:val="p2"/>
    <w:basedOn w:val="Normal"/>
    <w:next w:val="Normal"/>
    <w:pPr>
      <w:tabs>
        <w:tab w:val="left" w:pos="560"/>
      </w:tabs>
    </w:pPr>
  </w:style>
  <w:style w:type="paragraph" w:customStyle="1" w:styleId="p3">
    <w:name w:val="p3"/>
    <w:basedOn w:val="Normal"/>
    <w:next w:val="Normal"/>
    <w:pPr>
      <w:tabs>
        <w:tab w:val="left" w:pos="720"/>
      </w:tabs>
    </w:pPr>
  </w:style>
  <w:style w:type="paragraph" w:customStyle="1" w:styleId="p4">
    <w:name w:val="p4"/>
    <w:basedOn w:val="Normal"/>
    <w:next w:val="Normal"/>
    <w:pPr>
      <w:tabs>
        <w:tab w:val="left" w:pos="1100"/>
      </w:tabs>
    </w:pPr>
  </w:style>
  <w:style w:type="paragraph" w:customStyle="1" w:styleId="p5">
    <w:name w:val="p5"/>
    <w:basedOn w:val="Normal"/>
    <w:next w:val="Normal"/>
    <w:pPr>
      <w:tabs>
        <w:tab w:val="left" w:pos="1100"/>
      </w:tabs>
    </w:pPr>
  </w:style>
  <w:style w:type="paragraph" w:customStyle="1" w:styleId="p6">
    <w:name w:val="p6"/>
    <w:basedOn w:val="Normal"/>
    <w:next w:val="Normal"/>
    <w:pPr>
      <w:tabs>
        <w:tab w:val="left" w:pos="1440"/>
      </w:tabs>
    </w:pPr>
  </w:style>
  <w:style w:type="paragraph" w:styleId="Footer">
    <w:name w:val="footer"/>
    <w:basedOn w:val="Normal"/>
    <w:pPr>
      <w:spacing w:after="0" w:line="-220" w:lineRule="auto"/>
    </w:pPr>
  </w:style>
  <w:style w:type="paragraph" w:customStyle="1" w:styleId="RefNorm">
    <w:name w:val="RefNorm"/>
    <w:basedOn w:val="Normal"/>
    <w:next w:val="Normal"/>
  </w:style>
  <w:style w:type="paragraph" w:customStyle="1" w:styleId="Special">
    <w:name w:val="Special"/>
    <w:basedOn w:val="Normal"/>
    <w:next w:val="Normal"/>
  </w:style>
  <w:style w:type="paragraph" w:customStyle="1" w:styleId="Tablefootnote">
    <w:name w:val="Table footnote"/>
    <w:basedOn w:val="Normal"/>
    <w:pPr>
      <w:tabs>
        <w:tab w:val="left" w:pos="340"/>
      </w:tabs>
      <w:spacing w:before="60" w:after="60" w:line="190" w:lineRule="atLeast"/>
    </w:pPr>
    <w:rPr>
      <w:sz w:val="16"/>
    </w:rPr>
  </w:style>
  <w:style w:type="paragraph" w:customStyle="1" w:styleId="Tabletitle">
    <w:name w:val="Table title"/>
    <w:basedOn w:val="Normal"/>
    <w:next w:val="Normal"/>
    <w:pPr>
      <w:keepNext/>
      <w:suppressAutoHyphens/>
      <w:spacing w:before="120" w:after="120" w:line="-230" w:lineRule="auto"/>
      <w:jc w:val="center"/>
    </w:pPr>
    <w:rPr>
      <w:b/>
    </w:rPr>
  </w:style>
  <w:style w:type="character" w:customStyle="1" w:styleId="TableFootNoteXref">
    <w:name w:val="TableFootNoteXref"/>
    <w:rPr>
      <w:noProof/>
      <w:position w:val="6"/>
      <w:sz w:val="14"/>
      <w:lang w:val="fr-FR"/>
    </w:rPr>
  </w:style>
  <w:style w:type="paragraph" w:customStyle="1" w:styleId="Terms">
    <w:name w:val="Term(s)"/>
    <w:basedOn w:val="Normal"/>
    <w:next w:val="Definition"/>
    <w:pPr>
      <w:keepNext/>
      <w:suppressAutoHyphens/>
      <w:spacing w:after="0"/>
      <w:jc w:val="left"/>
    </w:pPr>
    <w:rPr>
      <w:b/>
    </w:rPr>
  </w:style>
  <w:style w:type="paragraph" w:customStyle="1" w:styleId="TermNum">
    <w:name w:val="TermNum"/>
    <w:basedOn w:val="Normal"/>
    <w:next w:val="Terms"/>
    <w:pPr>
      <w:keepNext/>
      <w:spacing w:after="0"/>
    </w:pPr>
    <w:rPr>
      <w:b/>
    </w:rPr>
  </w:style>
  <w:style w:type="paragraph" w:styleId="IndexHeading">
    <w:name w:val="index heading"/>
    <w:basedOn w:val="Normal"/>
    <w:next w:val="Index1"/>
    <w:semiHidden/>
    <w:pPr>
      <w:keepNext/>
      <w:spacing w:before="480" w:after="210"/>
      <w:jc w:val="center"/>
    </w:pPr>
  </w:style>
  <w:style w:type="paragraph" w:styleId="TOC1">
    <w:name w:val="toc 1"/>
    <w:basedOn w:val="Normal"/>
    <w:next w:val="Normal"/>
    <w:semiHidden/>
    <w:pPr>
      <w:tabs>
        <w:tab w:val="left" w:pos="720"/>
        <w:tab w:val="right" w:leader="dot" w:pos="9752"/>
      </w:tabs>
      <w:suppressAutoHyphens/>
      <w:spacing w:before="120" w:after="0"/>
      <w:ind w:left="720" w:right="500" w:hanging="720"/>
      <w:jc w:val="left"/>
    </w:pPr>
    <w:rPr>
      <w:b/>
      <w:noProof/>
    </w:rPr>
  </w:style>
  <w:style w:type="paragraph" w:styleId="TOC2">
    <w:name w:val="toc 2"/>
    <w:basedOn w:val="TOC1"/>
    <w:next w:val="Normal"/>
    <w:semiHidden/>
    <w:pPr>
      <w:spacing w:before="0"/>
    </w:pPr>
  </w:style>
  <w:style w:type="paragraph" w:styleId="TOC3">
    <w:name w:val="toc 3"/>
    <w:basedOn w:val="TOC2"/>
    <w:next w:val="Normal"/>
    <w:semiHidden/>
  </w:style>
  <w:style w:type="paragraph" w:styleId="TOC4">
    <w:name w:val="toc 4"/>
    <w:basedOn w:val="TOC2"/>
    <w:next w:val="Normal"/>
    <w:semiHidden/>
    <w:pPr>
      <w:tabs>
        <w:tab w:val="clear" w:pos="720"/>
        <w:tab w:val="left" w:pos="1140"/>
      </w:tabs>
      <w:ind w:left="1140" w:hanging="1140"/>
    </w:pPr>
  </w:style>
  <w:style w:type="paragraph" w:styleId="TOC5">
    <w:name w:val="toc 5"/>
    <w:basedOn w:val="TOC4"/>
    <w:next w:val="Normal"/>
    <w:semiHidden/>
  </w:style>
  <w:style w:type="paragraph" w:styleId="TOC6">
    <w:name w:val="toc 6"/>
    <w:basedOn w:val="TOC4"/>
    <w:next w:val="Normal"/>
    <w:semiHidden/>
    <w:pPr>
      <w:tabs>
        <w:tab w:val="clear" w:pos="1140"/>
        <w:tab w:val="left" w:pos="1440"/>
      </w:tabs>
      <w:ind w:left="1440" w:hanging="1440"/>
    </w:pPr>
  </w:style>
  <w:style w:type="paragraph" w:styleId="TOC9">
    <w:name w:val="toc 9"/>
    <w:basedOn w:val="TOC1"/>
    <w:next w:val="Normal"/>
    <w:semiHidden/>
    <w:pPr>
      <w:tabs>
        <w:tab w:val="clear" w:pos="720"/>
      </w:tabs>
      <w:ind w:left="0" w:firstLine="0"/>
    </w:pPr>
  </w:style>
  <w:style w:type="paragraph" w:customStyle="1" w:styleId="zzBiblio">
    <w:name w:val="zzBiblio"/>
    <w:basedOn w:val="Normal"/>
    <w:next w:val="Bibliography1"/>
    <w:pPr>
      <w:pageBreakBefore/>
      <w:spacing w:after="760" w:line="-310" w:lineRule="auto"/>
      <w:jc w:val="center"/>
    </w:pPr>
    <w:rPr>
      <w:b/>
      <w:sz w:val="28"/>
    </w:rPr>
  </w:style>
  <w:style w:type="paragraph" w:customStyle="1" w:styleId="zzContents">
    <w:name w:val="zzContents"/>
    <w:basedOn w:val="Introduction"/>
    <w:next w:val="TOC1"/>
  </w:style>
  <w:style w:type="paragraph" w:customStyle="1" w:styleId="zzCopyright">
    <w:name w:val="zzCopyright"/>
    <w:basedOn w:val="Normal"/>
    <w:next w:val="Normal"/>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pPr>
      <w:spacing w:after="220"/>
      <w:jc w:val="right"/>
    </w:pPr>
    <w:rPr>
      <w:b/>
      <w:color w:val="000000"/>
      <w:sz w:val="24"/>
    </w:rPr>
  </w:style>
  <w:style w:type="paragraph" w:customStyle="1" w:styleId="zzForeword">
    <w:name w:val="zzForeword"/>
    <w:basedOn w:val="Introduction"/>
    <w:next w:val="Normal"/>
    <w:pPr>
      <w:tabs>
        <w:tab w:val="clear" w:pos="400"/>
      </w:tabs>
    </w:pPr>
    <w:rPr>
      <w:color w:val="0000FF"/>
    </w:rPr>
  </w:style>
  <w:style w:type="paragraph" w:customStyle="1" w:styleId="zzHelp">
    <w:name w:val="zzHelp"/>
    <w:basedOn w:val="Normal"/>
    <w:rPr>
      <w:color w:val="008000"/>
    </w:rPr>
  </w:style>
  <w:style w:type="paragraph" w:customStyle="1" w:styleId="zzIndex">
    <w:name w:val="zzIndex"/>
    <w:basedOn w:val="zzBiblio"/>
    <w:next w:val="IndexHeading"/>
    <w:pPr>
      <w:spacing w:line="310" w:lineRule="exact"/>
    </w:pPr>
  </w:style>
  <w:style w:type="paragraph" w:customStyle="1" w:styleId="zzSTDTitle">
    <w:name w:val="zzSTDTitle"/>
    <w:basedOn w:val="Normal"/>
    <w:next w:val="Normal"/>
    <w:pPr>
      <w:suppressAutoHyphens/>
      <w:spacing w:before="400" w:after="760" w:line="-350" w:lineRule="auto"/>
      <w:jc w:val="left"/>
    </w:pPr>
    <w:rPr>
      <w:b/>
      <w:color w:val="0000FF"/>
      <w:sz w:val="32"/>
    </w:rPr>
  </w:style>
  <w:style w:type="character" w:customStyle="1" w:styleId="ExtXref">
    <w:name w:val="ExtXref"/>
    <w:rPr>
      <w:color w:val="auto"/>
    </w:rPr>
  </w:style>
  <w:style w:type="paragraph" w:customStyle="1" w:styleId="BodyText4">
    <w:name w:val="Body Text 4"/>
    <w:basedOn w:val="Normal"/>
    <w:pPr>
      <w:spacing w:before="60" w:after="60"/>
    </w:pPr>
  </w:style>
  <w:style w:type="paragraph" w:customStyle="1" w:styleId="dl">
    <w:name w:val="dl"/>
    <w:basedOn w:val="Normal"/>
    <w:pPr>
      <w:ind w:left="800" w:hanging="400"/>
    </w:pPr>
  </w:style>
  <w:style w:type="character" w:customStyle="1" w:styleId="MTEquationSection">
    <w:name w:val="MTEquationSection"/>
    <w:rPr>
      <w:vanish/>
      <w:color w:val="FF0000"/>
    </w:rPr>
  </w:style>
  <w:style w:type="paragraph" w:customStyle="1" w:styleId="Tabletext9">
    <w:name w:val="Table text (9)"/>
    <w:basedOn w:val="Normal"/>
    <w:pPr>
      <w:spacing w:before="60" w:after="60" w:line="210" w:lineRule="atLeast"/>
    </w:pPr>
    <w:rPr>
      <w:sz w:val="18"/>
    </w:r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character" w:styleId="Hyperlink">
    <w:name w:val="Hyperlink"/>
    <w:rPr>
      <w:color w:val="0000FF"/>
      <w:u w:val="single"/>
    </w:rPr>
  </w:style>
  <w:style w:type="paragraph" w:customStyle="1" w:styleId="Tabletext8">
    <w:name w:val="Table text (8)"/>
    <w:basedOn w:val="Tabletext9"/>
    <w:pPr>
      <w:spacing w:line="190" w:lineRule="atLeast"/>
    </w:pPr>
    <w:rPr>
      <w:sz w:val="16"/>
    </w:rPr>
  </w:style>
  <w:style w:type="paragraph" w:customStyle="1" w:styleId="Tabletext7">
    <w:name w:val="Table text (7)"/>
    <w:basedOn w:val="Tabletext9"/>
    <w:pPr>
      <w:spacing w:line="170" w:lineRule="atLeast"/>
    </w:pPr>
    <w:rPr>
      <w:sz w:val="14"/>
    </w:rPr>
  </w:style>
  <w:style w:type="paragraph" w:customStyle="1" w:styleId="Tabletext10">
    <w:name w:val="Table text (10)"/>
    <w:basedOn w:val="Tabletext9"/>
    <w:pPr>
      <w:spacing w:line="230" w:lineRule="atLeast"/>
    </w:pPr>
    <w:rPr>
      <w:sz w:val="20"/>
    </w:rPr>
  </w:style>
  <w:style w:type="paragraph" w:styleId="BodyTextIndent3">
    <w:name w:val="Body Text Indent 3"/>
    <w:basedOn w:val="Normal"/>
    <w:pPr>
      <w:spacing w:after="0" w:line="225" w:lineRule="exact"/>
      <w:ind w:left="720"/>
    </w:pPr>
    <w:rPr>
      <w:rFonts w:ascii="Times New Roman" w:hAnsi="Times New Roman"/>
      <w:sz w:val="24"/>
    </w:rPr>
  </w:style>
  <w:style w:type="paragraph" w:customStyle="1" w:styleId="certmark">
    <w:name w:val="certmark"/>
    <w:basedOn w:val="Normal"/>
    <w:pPr>
      <w:pageBreakBefore/>
      <w:spacing w:before="360" w:after="600" w:line="240" w:lineRule="auto"/>
      <w:jc w:val="center"/>
    </w:pPr>
    <w:rPr>
      <w:b/>
      <w:sz w:val="24"/>
    </w:rPr>
  </w:style>
  <w:style w:type="character" w:styleId="CommentReference">
    <w:name w:val="annotation reference"/>
    <w:rsid w:val="003A2FC7"/>
    <w:rPr>
      <w:sz w:val="16"/>
      <w:szCs w:val="16"/>
    </w:rPr>
  </w:style>
  <w:style w:type="paragraph" w:styleId="CommentText">
    <w:name w:val="annotation text"/>
    <w:basedOn w:val="Normal"/>
    <w:link w:val="CommentTextChar"/>
    <w:rsid w:val="003A2FC7"/>
    <w:rPr>
      <w:lang w:val="x-none"/>
    </w:rPr>
  </w:style>
  <w:style w:type="character" w:customStyle="1" w:styleId="CommentTextChar">
    <w:name w:val="Comment Text Char"/>
    <w:link w:val="CommentText"/>
    <w:rsid w:val="003A2FC7"/>
    <w:rPr>
      <w:rFonts w:ascii="Arial" w:hAnsi="Arial"/>
      <w:lang w:eastAsia="en-US"/>
    </w:rPr>
  </w:style>
  <w:style w:type="paragraph" w:styleId="CommentSubject">
    <w:name w:val="annotation subject"/>
    <w:basedOn w:val="CommentText"/>
    <w:next w:val="CommentText"/>
    <w:link w:val="CommentSubjectChar"/>
    <w:rsid w:val="003A2FC7"/>
    <w:rPr>
      <w:b/>
      <w:bCs/>
    </w:rPr>
  </w:style>
  <w:style w:type="character" w:customStyle="1" w:styleId="CommentSubjectChar">
    <w:name w:val="Comment Subject Char"/>
    <w:link w:val="CommentSubject"/>
    <w:rsid w:val="003A2FC7"/>
    <w:rPr>
      <w:rFonts w:ascii="Arial" w:hAnsi="Arial"/>
      <w:b/>
      <w:bCs/>
      <w:lang w:eastAsia="en-US"/>
    </w:rPr>
  </w:style>
  <w:style w:type="paragraph" w:styleId="BalloonText">
    <w:name w:val="Balloon Text"/>
    <w:basedOn w:val="Normal"/>
    <w:link w:val="BalloonTextChar"/>
    <w:rsid w:val="003A2FC7"/>
    <w:pPr>
      <w:spacing w:after="0" w:line="240" w:lineRule="auto"/>
    </w:pPr>
    <w:rPr>
      <w:rFonts w:ascii="Segoe UI" w:hAnsi="Segoe UI"/>
      <w:sz w:val="18"/>
      <w:szCs w:val="18"/>
      <w:lang w:val="x-none"/>
    </w:rPr>
  </w:style>
  <w:style w:type="character" w:customStyle="1" w:styleId="BalloonTextChar">
    <w:name w:val="Balloon Text Char"/>
    <w:link w:val="BalloonText"/>
    <w:rsid w:val="003A2FC7"/>
    <w:rPr>
      <w:rFonts w:ascii="Segoe UI" w:hAnsi="Segoe UI" w:cs="Segoe UI"/>
      <w:sz w:val="18"/>
      <w:szCs w:val="18"/>
      <w:lang w:eastAsia="en-US"/>
    </w:rPr>
  </w:style>
  <w:style w:type="character" w:customStyle="1" w:styleId="HeaderChar">
    <w:name w:val="Header Char"/>
    <w:link w:val="Header"/>
    <w:rsid w:val="00C604D6"/>
    <w:rPr>
      <w:rFonts w:ascii="Arial" w:hAnsi="Arial"/>
      <w:b/>
      <w:sz w:val="22"/>
      <w:lang w:val="en-GB" w:eastAsia="en-US"/>
    </w:rPr>
  </w:style>
  <w:style w:type="table" w:styleId="TableGrid">
    <w:name w:val="Table Grid"/>
    <w:basedOn w:val="TableNormal"/>
    <w:uiPriority w:val="59"/>
    <w:rsid w:val="00616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F767B"/>
    <w:rPr>
      <w:rFonts w:ascii="Arial" w:hAnsi="Arial"/>
      <w:b/>
      <w:lang w:eastAsia="en-US"/>
    </w:rPr>
  </w:style>
  <w:style w:type="table" w:customStyle="1" w:styleId="TableGrid1">
    <w:name w:val="Table Grid1"/>
    <w:basedOn w:val="TableNormal"/>
    <w:next w:val="TableGrid"/>
    <w:rsid w:val="00752385"/>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19479C"/>
    <w:pPr>
      <w:spacing w:after="120" w:line="480" w:lineRule="auto"/>
      <w:ind w:left="283"/>
    </w:pPr>
  </w:style>
  <w:style w:type="character" w:customStyle="1" w:styleId="BodyTextIndent2Char">
    <w:name w:val="Body Text Indent 2 Char"/>
    <w:link w:val="BodyTextIndent2"/>
    <w:rsid w:val="0019479C"/>
    <w:rPr>
      <w:rFonts w:ascii="Arial" w:hAnsi="Arial"/>
      <w:lang w:eastAsia="en-US"/>
    </w:rPr>
  </w:style>
  <w:style w:type="table" w:customStyle="1" w:styleId="TableGrid2">
    <w:name w:val="Table Grid2"/>
    <w:basedOn w:val="TableNormal"/>
    <w:next w:val="TableGrid"/>
    <w:uiPriority w:val="59"/>
    <w:rsid w:val="0074706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67021C"/>
    <w:pPr>
      <w:spacing w:after="120"/>
      <w:ind w:left="283"/>
    </w:pPr>
  </w:style>
  <w:style w:type="character" w:customStyle="1" w:styleId="BodyTextIndentChar">
    <w:name w:val="Body Text Indent Char"/>
    <w:link w:val="BodyTextIndent"/>
    <w:rsid w:val="0067021C"/>
    <w:rPr>
      <w:rFonts w:ascii="Arial" w:hAnsi="Arial"/>
      <w:lang w:eastAsia="en-US"/>
    </w:rPr>
  </w:style>
  <w:style w:type="paragraph" w:customStyle="1" w:styleId="Default">
    <w:name w:val="Default"/>
    <w:rsid w:val="009F006A"/>
    <w:pPr>
      <w:autoSpaceDE w:val="0"/>
      <w:autoSpaceDN w:val="0"/>
      <w:adjustRightInd w:val="0"/>
    </w:pPr>
    <w:rPr>
      <w:rFonts w:ascii="Arial" w:hAnsi="Arial" w:cs="Arial"/>
      <w:color w:val="000000"/>
      <w:sz w:val="24"/>
      <w:szCs w:val="24"/>
    </w:rPr>
  </w:style>
  <w:style w:type="paragraph" w:customStyle="1" w:styleId="ISOChange">
    <w:name w:val="ISO_Change"/>
    <w:basedOn w:val="Normal"/>
    <w:rsid w:val="00974445"/>
    <w:pPr>
      <w:spacing w:before="210" w:line="210" w:lineRule="exact"/>
      <w:jc w:val="left"/>
    </w:pPr>
    <w:rPr>
      <w:sz w:val="18"/>
    </w:rPr>
  </w:style>
  <w:style w:type="paragraph" w:customStyle="1" w:styleId="TableParagraph">
    <w:name w:val="Table Paragraph"/>
    <w:basedOn w:val="Normal"/>
    <w:uiPriority w:val="1"/>
    <w:qFormat/>
    <w:rsid w:val="004C79BE"/>
    <w:pPr>
      <w:widowControl w:val="0"/>
      <w:autoSpaceDE w:val="0"/>
      <w:autoSpaceDN w:val="0"/>
      <w:spacing w:before="61" w:after="0" w:line="240" w:lineRule="auto"/>
      <w:ind w:left="-1"/>
      <w:jc w:val="left"/>
    </w:pPr>
    <w:rPr>
      <w:rFonts w:eastAsia="Arial" w:cs="Arial"/>
      <w:sz w:val="22"/>
      <w:szCs w:val="22"/>
      <w:lang w:val="en-US"/>
    </w:rPr>
  </w:style>
  <w:style w:type="character" w:styleId="PlaceholderText">
    <w:name w:val="Placeholder Text"/>
    <w:basedOn w:val="DefaultParagraphFont"/>
    <w:uiPriority w:val="99"/>
    <w:semiHidden/>
    <w:rsid w:val="00A73E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9685">
      <w:bodyDiv w:val="1"/>
      <w:marLeft w:val="0"/>
      <w:marRight w:val="0"/>
      <w:marTop w:val="0"/>
      <w:marBottom w:val="0"/>
      <w:divBdr>
        <w:top w:val="none" w:sz="0" w:space="0" w:color="auto"/>
        <w:left w:val="none" w:sz="0" w:space="0" w:color="auto"/>
        <w:bottom w:val="none" w:sz="0" w:space="0" w:color="auto"/>
        <w:right w:val="none" w:sz="0" w:space="0" w:color="auto"/>
      </w:divBdr>
    </w:div>
    <w:div w:id="140175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basicen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EE3E3-2E2D-4351-B4BC-4FAA8869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basicen3.dot</Template>
  <TotalTime>27</TotalTime>
  <Pages>14</Pages>
  <Words>1785</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EAS Template</vt:lpstr>
    </vt:vector>
  </TitlesOfParts>
  <Company>ISO</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subject/>
  <dc:creator>*</dc:creator>
  <cp:keywords/>
  <cp:lastModifiedBy>Peter Mutua</cp:lastModifiedBy>
  <cp:revision>29</cp:revision>
  <cp:lastPrinted>2017-12-01T09:49:00Z</cp:lastPrinted>
  <dcterms:created xsi:type="dcterms:W3CDTF">2022-10-03T12:05:00Z</dcterms:created>
  <dcterms:modified xsi:type="dcterms:W3CDTF">2022-10-03T14:12:00Z</dcterms:modified>
</cp:coreProperties>
</file>